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7613" w14:textId="77777777" w:rsidR="00D26924" w:rsidRPr="00E76BA4" w:rsidRDefault="009C0C54" w:rsidP="009A5C71">
      <w:pPr>
        <w:tabs>
          <w:tab w:val="left" w:pos="227"/>
          <w:tab w:val="left" w:pos="851"/>
        </w:tabs>
        <w:autoSpaceDE w:val="0"/>
        <w:autoSpaceDN w:val="0"/>
        <w:spacing w:line="240" w:lineRule="auto"/>
        <w:jc w:val="center"/>
        <w:textAlignment w:val="bottom"/>
        <w:outlineLvl w:val="0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入</w:t>
      </w:r>
      <w:r w:rsidR="006477C6" w:rsidRPr="00E76BA4">
        <w:rPr>
          <w:rFonts w:ascii="ＭＳ 明朝" w:hAnsi="ＭＳ 明朝" w:hint="eastAsia"/>
          <w:sz w:val="32"/>
        </w:rPr>
        <w:t xml:space="preserve"> </w:t>
      </w:r>
      <w:r w:rsidR="00D26924" w:rsidRPr="00E76BA4">
        <w:rPr>
          <w:rFonts w:ascii="ＭＳ 明朝" w:hAnsi="ＭＳ 明朝" w:hint="eastAsia"/>
          <w:sz w:val="32"/>
        </w:rPr>
        <w:t>学 願 書</w:t>
      </w:r>
      <w:r w:rsidR="00047E31" w:rsidRPr="00E76BA4">
        <w:rPr>
          <w:rFonts w:ascii="ＭＳ 明朝" w:hAnsi="ＭＳ 明朝" w:hint="eastAsia"/>
          <w:sz w:val="32"/>
        </w:rPr>
        <w:t xml:space="preserve">　　【本科・通信科】</w:t>
      </w:r>
      <w:r w:rsidR="00CC161B" w:rsidRPr="00D90F65">
        <w:rPr>
          <w:rFonts w:hAnsi="ＭＳ 明朝" w:hint="eastAsia"/>
          <w:b/>
          <w:szCs w:val="18"/>
        </w:rPr>
        <w:t>＊どちらかに〇をして下さい。</w:t>
      </w:r>
    </w:p>
    <w:p w14:paraId="15AB7BB0" w14:textId="77777777" w:rsidR="006477C6" w:rsidRPr="00E76BA4" w:rsidRDefault="006477C6" w:rsidP="006477C6">
      <w:pPr>
        <w:tabs>
          <w:tab w:val="left" w:pos="227"/>
        </w:tabs>
        <w:autoSpaceDE w:val="0"/>
        <w:autoSpaceDN w:val="0"/>
        <w:spacing w:line="240" w:lineRule="auto"/>
        <w:jc w:val="right"/>
        <w:textAlignment w:val="bottom"/>
        <w:rPr>
          <w:rFonts w:ascii="ＭＳ 明朝" w:hAnsi="ＭＳ 明朝" w:hint="eastAsia"/>
        </w:rPr>
      </w:pPr>
    </w:p>
    <w:p w14:paraId="6EB4DF09" w14:textId="49F95331" w:rsidR="00D26924" w:rsidRPr="00E76BA4" w:rsidRDefault="00C23295" w:rsidP="006477C6">
      <w:pPr>
        <w:tabs>
          <w:tab w:val="left" w:pos="227"/>
        </w:tabs>
        <w:autoSpaceDE w:val="0"/>
        <w:autoSpaceDN w:val="0"/>
        <w:spacing w:line="240" w:lineRule="auto"/>
        <w:jc w:val="right"/>
        <w:textAlignment w:val="bottom"/>
        <w:rPr>
          <w:rFonts w:ascii="ＭＳ 明朝" w:hAnsi="ＭＳ 明朝" w:hint="eastAsia"/>
          <w:sz w:val="32"/>
        </w:rPr>
      </w:pPr>
      <w:r w:rsidRPr="00E76BA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438BC" wp14:editId="18B09964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371600" cy="1515745"/>
                <wp:effectExtent l="0" t="0" r="0" b="0"/>
                <wp:wrapNone/>
                <wp:docPr id="11196766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42BF" w14:textId="77777777" w:rsidR="00B82FAB" w:rsidRDefault="00B82F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17AA7B3F" w14:textId="77777777" w:rsidR="00B82FAB" w:rsidRDefault="00B82FA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46DBE9" w14:textId="77777777" w:rsidR="00B82FAB" w:rsidRDefault="00B82FA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36F19B6" w14:textId="77777777" w:rsidR="00B82FAB" w:rsidRDefault="00B82F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38BC" id="Rectangle 14" o:spid="_x0000_s1026" style="position:absolute;left:0;text-align:left;margin-left:0;margin-top:1.75pt;width:108pt;height:1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">
                <v:textbox>
                  <w:txbxContent>
                    <w:p w14:paraId="394142BF" w14:textId="77777777" w:rsidR="00B82FAB" w:rsidRDefault="00B82F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17AA7B3F" w14:textId="77777777" w:rsidR="00B82FAB" w:rsidRDefault="00B82FAB">
                      <w:pPr>
                        <w:rPr>
                          <w:rFonts w:hint="eastAsia"/>
                        </w:rPr>
                      </w:pPr>
                    </w:p>
                    <w:p w14:paraId="0246DBE9" w14:textId="77777777" w:rsidR="00B82FAB" w:rsidRDefault="00B82FAB">
                      <w:pPr>
                        <w:rPr>
                          <w:rFonts w:hint="eastAsia"/>
                        </w:rPr>
                      </w:pPr>
                    </w:p>
                    <w:p w14:paraId="736F19B6" w14:textId="77777777" w:rsidR="00B82FAB" w:rsidRDefault="00B82F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 w:rsidR="006477C6" w:rsidRPr="00E76BA4">
        <w:rPr>
          <w:rFonts w:ascii="ＭＳ 明朝" w:hAnsi="ＭＳ 明朝" w:hint="eastAsia"/>
        </w:rPr>
        <w:t xml:space="preserve">　年　　　　月　　　　日</w:t>
      </w:r>
    </w:p>
    <w:p w14:paraId="2BDD3CC7" w14:textId="77777777" w:rsidR="006477C6" w:rsidRPr="00E76BA4" w:rsidRDefault="00D26924">
      <w:pPr>
        <w:pStyle w:val="20"/>
        <w:rPr>
          <w:rFonts w:ascii="ＭＳ 明朝" w:eastAsia="ＭＳ 明朝" w:hAnsi="ＭＳ 明朝" w:hint="eastAsia"/>
          <w:sz w:val="22"/>
        </w:rPr>
      </w:pP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</w:p>
    <w:p w14:paraId="61717655" w14:textId="77777777" w:rsidR="00F80011" w:rsidRPr="00E76BA4" w:rsidRDefault="00D26924" w:rsidP="00F80011">
      <w:pPr>
        <w:pStyle w:val="20"/>
        <w:ind w:left="2497" w:hanging="2497"/>
        <w:rPr>
          <w:rFonts w:ascii="ＭＳ 明朝" w:eastAsia="ＭＳ 明朝" w:hAnsi="ＭＳ 明朝" w:hint="eastAsia"/>
          <w:sz w:val="22"/>
        </w:rPr>
      </w:pP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ab/>
      </w:r>
      <w:r w:rsidR="006477C6" w:rsidRPr="00E76BA4">
        <w:rPr>
          <w:rFonts w:ascii="ＭＳ 明朝" w:eastAsia="ＭＳ 明朝" w:hAnsi="ＭＳ 明朝" w:hint="eastAsia"/>
          <w:sz w:val="22"/>
        </w:rPr>
        <w:t xml:space="preserve">　</w:t>
      </w:r>
      <w:r w:rsidR="00A0566F">
        <w:rPr>
          <w:rFonts w:ascii="ＭＳ 明朝" w:eastAsia="ＭＳ 明朝" w:hAnsi="ＭＳ 明朝"/>
          <w:sz w:val="22"/>
        </w:rPr>
        <w:tab/>
      </w:r>
      <w:r w:rsidRPr="00E76BA4">
        <w:rPr>
          <w:rFonts w:ascii="ＭＳ 明朝" w:eastAsia="ＭＳ 明朝" w:hAnsi="ＭＳ 明朝" w:hint="eastAsia"/>
          <w:sz w:val="22"/>
        </w:rPr>
        <w:t>私は中央聖書</w:t>
      </w:r>
      <w:r w:rsidR="009231F5" w:rsidRPr="00E76BA4">
        <w:rPr>
          <w:rFonts w:ascii="ＭＳ 明朝" w:eastAsia="ＭＳ 明朝" w:hAnsi="ＭＳ 明朝" w:hint="eastAsia"/>
          <w:sz w:val="22"/>
        </w:rPr>
        <w:t>神</w:t>
      </w:r>
      <w:r w:rsidRPr="00E76BA4">
        <w:rPr>
          <w:rFonts w:ascii="ＭＳ 明朝" w:eastAsia="ＭＳ 明朝" w:hAnsi="ＭＳ 明朝" w:hint="eastAsia"/>
          <w:sz w:val="22"/>
        </w:rPr>
        <w:t>学校</w:t>
      </w:r>
      <w:r w:rsidR="00912BEE" w:rsidRPr="00912BEE">
        <w:rPr>
          <w:rFonts w:ascii="ＭＳ 明朝" w:eastAsia="ＭＳ 明朝" w:hAnsi="ＭＳ 明朝" w:hint="eastAsia"/>
          <w:sz w:val="22"/>
          <w:highlight w:val="yellow"/>
        </w:rPr>
        <w:t>基礎課程</w:t>
      </w:r>
      <w:r w:rsidRPr="00E76BA4">
        <w:rPr>
          <w:rFonts w:ascii="ＭＳ 明朝" w:eastAsia="ＭＳ 明朝" w:hAnsi="ＭＳ 明朝" w:hint="eastAsia"/>
          <w:sz w:val="22"/>
        </w:rPr>
        <w:t>に入学したく願</w:t>
      </w:r>
      <w:r w:rsidR="008F4344" w:rsidRPr="00E76BA4">
        <w:rPr>
          <w:rFonts w:ascii="ＭＳ 明朝" w:eastAsia="ＭＳ 明朝" w:hAnsi="ＭＳ 明朝" w:hint="eastAsia"/>
          <w:sz w:val="22"/>
        </w:rPr>
        <w:t>って</w:t>
      </w:r>
      <w:r w:rsidRPr="00E76BA4">
        <w:rPr>
          <w:rFonts w:ascii="ＭＳ 明朝" w:eastAsia="ＭＳ 明朝" w:hAnsi="ＭＳ 明朝" w:hint="eastAsia"/>
          <w:sz w:val="22"/>
        </w:rPr>
        <w:t>いますので、</w:t>
      </w:r>
    </w:p>
    <w:p w14:paraId="58D58520" w14:textId="77777777" w:rsidR="00D26924" w:rsidRPr="00E76BA4" w:rsidRDefault="00D26924" w:rsidP="00A0566F">
      <w:pPr>
        <w:pStyle w:val="20"/>
        <w:ind w:firstLineChars="1250" w:firstLine="2750"/>
        <w:rPr>
          <w:rFonts w:ascii="ＭＳ 明朝" w:eastAsia="ＭＳ 明朝" w:hAnsi="ＭＳ 明朝" w:hint="eastAsia"/>
          <w:sz w:val="22"/>
        </w:rPr>
      </w:pPr>
      <w:r w:rsidRPr="00E76BA4">
        <w:rPr>
          <w:rFonts w:ascii="ＭＳ 明朝" w:eastAsia="ＭＳ 明朝" w:hAnsi="ＭＳ 明朝" w:hint="eastAsia"/>
          <w:sz w:val="22"/>
        </w:rPr>
        <w:t>必要書類を添えて出願いたします。</w:t>
      </w:r>
    </w:p>
    <w:p w14:paraId="12610C32" w14:textId="77777777" w:rsidR="008F4344" w:rsidRPr="00E76BA4" w:rsidRDefault="008F4344" w:rsidP="00EF57E6">
      <w:pPr>
        <w:pStyle w:val="20"/>
        <w:ind w:firstLineChars="1200" w:firstLine="2640"/>
        <w:rPr>
          <w:rFonts w:ascii="ＭＳ 明朝" w:eastAsia="ＭＳ 明朝" w:hAnsi="ＭＳ 明朝" w:hint="eastAsia"/>
          <w:sz w:val="22"/>
        </w:rPr>
      </w:pPr>
    </w:p>
    <w:p w14:paraId="301D9F66" w14:textId="169AECF9" w:rsidR="00D26924" w:rsidRPr="00E76BA4" w:rsidRDefault="00C23295">
      <w:pPr>
        <w:tabs>
          <w:tab w:val="left" w:pos="227"/>
        </w:tabs>
        <w:autoSpaceDE w:val="0"/>
        <w:autoSpaceDN w:val="0"/>
        <w:spacing w:line="240" w:lineRule="auto"/>
        <w:textAlignment w:val="bottom"/>
        <w:rPr>
          <w:rFonts w:ascii="ＭＳ 明朝" w:hAnsi="ＭＳ 明朝" w:hint="eastAsia"/>
          <w:sz w:val="16"/>
        </w:rPr>
      </w:pPr>
      <w:r w:rsidRPr="00E76BA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125F0" wp14:editId="342550D6">
                <wp:simplePos x="0" y="0"/>
                <wp:positionH relativeFrom="column">
                  <wp:posOffset>4888230</wp:posOffset>
                </wp:positionH>
                <wp:positionV relativeFrom="paragraph">
                  <wp:posOffset>55245</wp:posOffset>
                </wp:positionV>
                <wp:extent cx="402590" cy="382270"/>
                <wp:effectExtent l="0" t="0" r="0" b="0"/>
                <wp:wrapNone/>
                <wp:docPr id="15679818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82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52D289" w14:textId="77777777" w:rsidR="00B82FAB" w:rsidRDefault="00B82FAB" w:rsidP="00E61032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125F0" id="Oval 13" o:spid="_x0000_s1027" style="position:absolute;left:0;text-align:left;margin-left:384.9pt;margin-top:4.35pt;width:31.7pt;height: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">
                <v:textbox>
                  <w:txbxContent>
                    <w:p w14:paraId="4052D289" w14:textId="77777777" w:rsidR="00B82FAB" w:rsidRDefault="00B82FAB" w:rsidP="00E61032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26924" w:rsidRPr="00E76BA4">
        <w:rPr>
          <w:rFonts w:ascii="ＭＳ 明朝" w:hAnsi="ＭＳ 明朝" w:hint="eastAsia"/>
          <w:sz w:val="22"/>
        </w:rPr>
        <w:t xml:space="preserve">　　　　　　　　　　　　</w:t>
      </w:r>
      <w:r w:rsidR="00D26924" w:rsidRPr="00E76BA4">
        <w:rPr>
          <w:rFonts w:ascii="ＭＳ 明朝" w:hAnsi="ＭＳ 明朝" w:hint="eastAsia"/>
          <w:sz w:val="16"/>
        </w:rPr>
        <w:t>(</w:t>
      </w:r>
      <w:r w:rsidR="000F13E6" w:rsidRPr="00E76BA4">
        <w:rPr>
          <w:rFonts w:ascii="ＭＳ 明朝" w:hAnsi="ＭＳ 明朝" w:hint="eastAsia"/>
          <w:sz w:val="16"/>
        </w:rPr>
        <w:t>ふりがな</w:t>
      </w:r>
      <w:r w:rsidR="00D26924" w:rsidRPr="00E76BA4">
        <w:rPr>
          <w:rFonts w:ascii="ＭＳ 明朝" w:hAnsi="ＭＳ 明朝" w:hint="eastAsia"/>
          <w:sz w:val="16"/>
        </w:rPr>
        <w:t>)</w:t>
      </w:r>
    </w:p>
    <w:p w14:paraId="7B78DF99" w14:textId="77777777" w:rsidR="00D26924" w:rsidRPr="001450E4" w:rsidRDefault="00D26924" w:rsidP="001450E4">
      <w:pPr>
        <w:tabs>
          <w:tab w:val="left" w:pos="227"/>
        </w:tabs>
        <w:autoSpaceDE w:val="0"/>
        <w:autoSpaceDN w:val="0"/>
        <w:spacing w:line="240" w:lineRule="auto"/>
        <w:jc w:val="left"/>
        <w:textAlignment w:val="bottom"/>
        <w:rPr>
          <w:rFonts w:ascii="ＭＳ 明朝" w:hAnsi="ＭＳ 明朝" w:hint="eastAsia"/>
          <w:sz w:val="22"/>
          <w:u w:val="single"/>
        </w:rPr>
      </w:pP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</w:r>
      <w:r w:rsidRPr="00E76BA4">
        <w:rPr>
          <w:rFonts w:ascii="ＭＳ 明朝" w:hAnsi="ＭＳ 明朝" w:hint="eastAsia"/>
          <w:sz w:val="22"/>
        </w:rPr>
        <w:tab/>
        <w:t>氏</w:t>
      </w:r>
      <w:r w:rsidR="006477C6" w:rsidRPr="00E76BA4">
        <w:rPr>
          <w:rFonts w:ascii="ＭＳ 明朝" w:hAnsi="ＭＳ 明朝" w:hint="eastAsia"/>
          <w:sz w:val="22"/>
        </w:rPr>
        <w:t xml:space="preserve">　</w:t>
      </w:r>
      <w:r w:rsidRPr="00E76BA4">
        <w:rPr>
          <w:rFonts w:ascii="ＭＳ 明朝" w:hAnsi="ＭＳ 明朝" w:hint="eastAsia"/>
          <w:sz w:val="22"/>
        </w:rPr>
        <w:t xml:space="preserve">名　</w:t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  <w:r w:rsidR="001450E4">
        <w:rPr>
          <w:rFonts w:ascii="ＭＳ 明朝" w:hAnsi="ＭＳ 明朝" w:hint="eastAsia"/>
          <w:sz w:val="22"/>
          <w:u w:val="single"/>
        </w:rPr>
        <w:tab/>
      </w:r>
    </w:p>
    <w:p w14:paraId="6726DEB9" w14:textId="77777777" w:rsidR="00D26924" w:rsidRPr="008417D7" w:rsidRDefault="00D26924">
      <w:pPr>
        <w:tabs>
          <w:tab w:val="left" w:pos="227"/>
        </w:tabs>
        <w:autoSpaceDE w:val="0"/>
        <w:autoSpaceDN w:val="0"/>
        <w:spacing w:line="240" w:lineRule="auto"/>
        <w:textAlignment w:val="bottom"/>
        <w:rPr>
          <w:rFonts w:ascii="ＭＳ 明朝" w:hAnsi="ＭＳ 明朝" w:hint="eastAsia"/>
          <w:u w:val="single"/>
        </w:rPr>
      </w:pP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="001450E4" w:rsidRPr="00E76BA4">
        <w:rPr>
          <w:rFonts w:ascii="ＭＳ 明朝" w:hAnsi="ＭＳ 明朝" w:hint="eastAsia"/>
          <w:u w:val="single"/>
        </w:rPr>
        <w:t xml:space="preserve">　　　　　</w:t>
      </w:r>
    </w:p>
    <w:p w14:paraId="593B6002" w14:textId="77777777" w:rsidR="00D26924" w:rsidRPr="00E76BA4" w:rsidRDefault="00D26924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240" w:lineRule="auto"/>
        <w:textAlignment w:val="bottom"/>
        <w:rPr>
          <w:rFonts w:ascii="ＭＳ 明朝" w:hAnsi="ＭＳ 明朝" w:hint="eastAsia"/>
        </w:rPr>
      </w:pPr>
    </w:p>
    <w:p w14:paraId="55DF0FC8" w14:textId="77777777" w:rsidR="00D26924" w:rsidRPr="00461C61" w:rsidRDefault="00D2692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E76BA4">
        <w:rPr>
          <w:rFonts w:ascii="ＭＳ 明朝" w:hAnsi="ＭＳ 明朝" w:hint="eastAsia"/>
        </w:rPr>
        <w:tab/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</w:rPr>
        <w:tab/>
        <w:t>生年月日</w:t>
      </w:r>
      <w:r w:rsidR="00D94A6A"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="000F13E6"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="00D94A6A" w:rsidRPr="00461C6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</w:rPr>
        <w:t>年</w:t>
      </w:r>
      <w:r w:rsidR="001450E4" w:rsidRPr="00461C61">
        <w:rPr>
          <w:rFonts w:ascii="ＭＳ 明朝" w:hAnsi="ＭＳ 明朝" w:hint="eastAsia"/>
          <w:sz w:val="20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月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日</w:t>
      </w:r>
      <w:r w:rsidR="00304C6C">
        <w:rPr>
          <w:rFonts w:ascii="ＭＳ 明朝" w:hAnsi="ＭＳ 明朝" w:hint="eastAsia"/>
          <w:sz w:val="20"/>
        </w:rPr>
        <w:t xml:space="preserve">　　</w:t>
      </w:r>
      <w:r w:rsidRPr="00461C61">
        <w:rPr>
          <w:rFonts w:ascii="ＭＳ 明朝" w:hAnsi="ＭＳ 明朝" w:hint="eastAsia"/>
          <w:sz w:val="20"/>
        </w:rPr>
        <w:t>年令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才</w:t>
      </w:r>
    </w:p>
    <w:p w14:paraId="696D4A70" w14:textId="77777777" w:rsidR="00D26924" w:rsidRPr="00461C61" w:rsidRDefault="00555440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国籍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</w:p>
    <w:p w14:paraId="20CDA246" w14:textId="77777777" w:rsidR="00D51720" w:rsidRPr="00461C61" w:rsidRDefault="00555440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現住所〒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　　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</w:p>
    <w:p w14:paraId="0BD72D60" w14:textId="77777777" w:rsidR="00CE3DB2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TEL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04801">
        <w:rPr>
          <w:rFonts w:ascii="ＭＳ 明朝" w:hAnsi="ＭＳ 明朝" w:hint="eastAsia"/>
          <w:sz w:val="20"/>
        </w:rPr>
        <w:tab/>
      </w:r>
      <w:r w:rsidR="00675E5D" w:rsidRPr="00461C61">
        <w:rPr>
          <w:rFonts w:ascii="ＭＳ 明朝" w:hAnsi="ＭＳ 明朝" w:hint="eastAsia"/>
          <w:sz w:val="20"/>
        </w:rPr>
        <w:t>FAX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04801">
        <w:rPr>
          <w:rFonts w:ascii="ＭＳ 明朝" w:hAnsi="ＭＳ 明朝" w:hint="eastAsia"/>
          <w:sz w:val="20"/>
        </w:rPr>
        <w:tab/>
      </w:r>
      <w:r w:rsidR="00D51720" w:rsidRPr="00461C61">
        <w:rPr>
          <w:rFonts w:ascii="ＭＳ 明朝" w:hAnsi="ＭＳ 明朝" w:hint="eastAsia"/>
          <w:sz w:val="20"/>
        </w:rPr>
        <w:t>携帯電話</w:t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675E5D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</w:t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</w:p>
    <w:p w14:paraId="58F47C76" w14:textId="77777777" w:rsidR="00647A04" w:rsidRDefault="00F06FA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</w:rPr>
      </w:pPr>
      <w:r w:rsidRPr="00461C61">
        <w:rPr>
          <w:rFonts w:ascii="ＭＳ 明朝" w:hAnsi="ＭＳ 明朝" w:hint="eastAsia"/>
          <w:sz w:val="20"/>
        </w:rPr>
        <w:t>E-MAIL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647A04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04801">
        <w:rPr>
          <w:rFonts w:ascii="ＭＳ 明朝" w:hAnsi="ＭＳ 明朝" w:hint="eastAsia"/>
          <w:sz w:val="20"/>
        </w:rPr>
        <w:tab/>
      </w:r>
    </w:p>
    <w:p w14:paraId="3657AABC" w14:textId="77777777" w:rsidR="00CE3DB2" w:rsidRPr="00461C61" w:rsidRDefault="00CD1F96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携帯MAIL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647A04">
        <w:rPr>
          <w:rFonts w:ascii="ＭＳ 明朝" w:hAnsi="ＭＳ 明朝" w:hint="eastAsia"/>
          <w:sz w:val="20"/>
          <w:u w:val="single"/>
        </w:rPr>
        <w:t xml:space="preserve">　　　　　　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</w:p>
    <w:p w14:paraId="5C3DCF67" w14:textId="77777777" w:rsidR="00D51720" w:rsidRPr="00461C61" w:rsidRDefault="00D51720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</w:rPr>
        <w:t>所属教派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04801">
        <w:rPr>
          <w:rFonts w:ascii="ＭＳ 明朝" w:hAnsi="ＭＳ 明朝" w:hint="eastAsia"/>
          <w:sz w:val="20"/>
        </w:rPr>
        <w:tab/>
      </w:r>
      <w:r w:rsidR="00D94A6A" w:rsidRPr="00461C61">
        <w:rPr>
          <w:rFonts w:ascii="ＭＳ 明朝" w:hAnsi="ＭＳ 明朝" w:hint="eastAsia"/>
          <w:sz w:val="20"/>
        </w:rPr>
        <w:t>教会名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  <w:r w:rsidR="00D94A6A" w:rsidRPr="00461C61">
        <w:rPr>
          <w:rFonts w:ascii="ＭＳ 明朝" w:hAnsi="ＭＳ 明朝" w:hint="eastAsia"/>
          <w:sz w:val="20"/>
          <w:u w:val="single"/>
        </w:rPr>
        <w:tab/>
      </w:r>
    </w:p>
    <w:p w14:paraId="4A4A8BD7" w14:textId="77777777" w:rsidR="00D51720" w:rsidRPr="00461C61" w:rsidRDefault="00D94A6A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</w:rPr>
        <w:t>牧師氏名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D51720" w:rsidRPr="00461C61">
        <w:rPr>
          <w:rFonts w:ascii="ＭＳ 明朝" w:hAnsi="ＭＳ 明朝" w:hint="eastAsia"/>
          <w:sz w:val="20"/>
          <w:u w:val="single"/>
        </w:rPr>
        <w:tab/>
      </w:r>
      <w:r w:rsidRPr="00404801">
        <w:rPr>
          <w:rFonts w:ascii="ＭＳ 明朝" w:hAnsi="ＭＳ 明朝" w:hint="eastAsia"/>
          <w:sz w:val="20"/>
        </w:rPr>
        <w:tab/>
      </w:r>
      <w:r w:rsidR="00D51720" w:rsidRPr="00461C61">
        <w:rPr>
          <w:rFonts w:ascii="ＭＳ 明朝" w:hAnsi="ＭＳ 明朝" w:hint="eastAsia"/>
          <w:sz w:val="20"/>
        </w:rPr>
        <w:t>TEL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04801">
        <w:rPr>
          <w:rFonts w:ascii="ＭＳ 明朝" w:hAnsi="ＭＳ 明朝" w:hint="eastAsia"/>
          <w:sz w:val="20"/>
        </w:rPr>
        <w:tab/>
      </w:r>
      <w:r w:rsidR="00D51720" w:rsidRPr="00461C61">
        <w:rPr>
          <w:rFonts w:ascii="ＭＳ 明朝" w:hAnsi="ＭＳ 明朝" w:hint="eastAsia"/>
          <w:sz w:val="20"/>
        </w:rPr>
        <w:t>携帯電話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</w:p>
    <w:p w14:paraId="28E3A6C0" w14:textId="77777777" w:rsidR="00D26924" w:rsidRPr="00461C61" w:rsidRDefault="00D26924" w:rsidP="00C827FE">
      <w:pPr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教会所在地</w:t>
      </w:r>
      <w:r w:rsidR="00555440" w:rsidRPr="00461C61">
        <w:rPr>
          <w:rFonts w:ascii="ＭＳ 明朝" w:hAnsi="ＭＳ 明朝" w:hint="eastAsia"/>
          <w:sz w:val="20"/>
        </w:rPr>
        <w:t>〒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　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0480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</w:rPr>
        <w:t>TEL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</w:p>
    <w:p w14:paraId="4080DFF4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教会役員氏名</w:t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450E4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0480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</w:rPr>
        <w:t>TEL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2B1C6311" w14:textId="77777777" w:rsidR="00514F67" w:rsidRPr="00461C61" w:rsidRDefault="00514F67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役員住所〒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7B114B54" w14:textId="77777777" w:rsidR="006D0D61" w:rsidRDefault="00D26924" w:rsidP="00C827FE">
      <w:pPr>
        <w:pBdr>
          <w:top w:val="double" w:sz="4" w:space="1" w:color="auto"/>
        </w:pBd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</w:rPr>
      </w:pPr>
      <w:r w:rsidRPr="00461C61">
        <w:rPr>
          <w:rFonts w:ascii="ＭＳ 明朝" w:hAnsi="ＭＳ 明朝" w:hint="eastAsia"/>
          <w:sz w:val="20"/>
        </w:rPr>
        <w:t xml:space="preserve">                 　　　　　　　　　　</w:t>
      </w:r>
      <w:r w:rsidRPr="00E76BA4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6183D2A5" w14:textId="77777777" w:rsidR="00D26924" w:rsidRPr="00304C6C" w:rsidRDefault="00D26924" w:rsidP="00C827FE">
      <w:pPr>
        <w:pBdr>
          <w:top w:val="double" w:sz="4" w:space="1" w:color="auto"/>
        </w:pBd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  <w:b/>
          <w:sz w:val="22"/>
        </w:rPr>
        <w:t>家族構成</w:t>
      </w:r>
      <w:r w:rsidR="00304C6C">
        <w:rPr>
          <w:rFonts w:ascii="ＭＳ 明朝" w:hAnsi="ＭＳ 明朝" w:hint="eastAsia"/>
          <w:b/>
          <w:sz w:val="22"/>
        </w:rPr>
        <w:t xml:space="preserve">　</w:t>
      </w:r>
      <w:r w:rsidR="00304C6C" w:rsidRPr="00304C6C">
        <w:rPr>
          <w:rFonts w:ascii="ＭＳ 明朝" w:hAnsi="ＭＳ 明朝" w:hint="eastAsia"/>
          <w:szCs w:val="18"/>
        </w:rPr>
        <w:t>（本人を除く）</w:t>
      </w:r>
    </w:p>
    <w:p w14:paraId="1934EAF8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</w:rPr>
        <w:t xml:space="preserve">　</w:t>
      </w:r>
      <w:r w:rsidR="006D0D61" w:rsidRPr="00461C61">
        <w:rPr>
          <w:rFonts w:ascii="ＭＳ 明朝" w:hAnsi="ＭＳ 明朝" w:hint="eastAsia"/>
          <w:sz w:val="20"/>
        </w:rPr>
        <w:t>続柄</w:t>
      </w:r>
      <w:r w:rsidRPr="00461C61">
        <w:rPr>
          <w:rFonts w:ascii="ＭＳ 明朝" w:hAnsi="ＭＳ 明朝" w:hint="eastAsia"/>
          <w:sz w:val="20"/>
        </w:rPr>
        <w:t xml:space="preserve">　　　　　氏　　名</w:t>
      </w:r>
      <w:r w:rsidR="008D6FD4">
        <w:rPr>
          <w:rFonts w:ascii="ＭＳ 明朝" w:hAnsi="ＭＳ 明朝" w:hint="eastAsia"/>
          <w:sz w:val="20"/>
        </w:rPr>
        <w:t xml:space="preserve">　　</w:t>
      </w:r>
      <w:r w:rsidRPr="00461C61">
        <w:rPr>
          <w:rFonts w:ascii="ＭＳ 明朝" w:hAnsi="ＭＳ 明朝" w:hint="eastAsia"/>
          <w:sz w:val="20"/>
        </w:rPr>
        <w:t xml:space="preserve">　　　</w:t>
      </w:r>
      <w:r w:rsidR="008D6FD4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年令　　　　　</w:t>
      </w:r>
      <w:r w:rsidR="00404801">
        <w:rPr>
          <w:rFonts w:ascii="ＭＳ 明朝" w:hAnsi="ＭＳ 明朝" w:hint="eastAsia"/>
          <w:sz w:val="20"/>
        </w:rPr>
        <w:t xml:space="preserve">　住　　所　　　　　　　　</w:t>
      </w:r>
      <w:r w:rsidRPr="00461C61">
        <w:rPr>
          <w:rFonts w:ascii="ＭＳ 明朝" w:hAnsi="ＭＳ 明朝" w:hint="eastAsia"/>
          <w:sz w:val="20"/>
        </w:rPr>
        <w:t>職　　業</w:t>
      </w:r>
    </w:p>
    <w:p w14:paraId="1E26FC92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（</w:t>
      </w:r>
      <w:r w:rsidR="006D0D61" w:rsidRPr="00461C61">
        <w:rPr>
          <w:rFonts w:ascii="ＭＳ 明朝" w:hAnsi="ＭＳ 明朝" w:hint="eastAsia"/>
          <w:sz w:val="20"/>
        </w:rPr>
        <w:t xml:space="preserve">　　</w:t>
      </w:r>
      <w:r w:rsidRPr="00461C61">
        <w:rPr>
          <w:rFonts w:ascii="ＭＳ 明朝" w:hAnsi="ＭＳ 明朝" w:hint="eastAsia"/>
          <w:sz w:val="20"/>
        </w:rPr>
        <w:t>）</w:t>
      </w:r>
      <w:r w:rsidR="00461C61">
        <w:rPr>
          <w:rFonts w:ascii="ＭＳ 明朝" w:hAnsi="ＭＳ 明朝" w:hint="eastAsia"/>
          <w:sz w:val="20"/>
        </w:rPr>
        <w:t xml:space="preserve">  </w:t>
      </w:r>
      <w:r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58B423A9" w14:textId="77777777" w:rsidR="001C7F78" w:rsidRPr="00461C61" w:rsidRDefault="006D0D61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（　　</w:t>
      </w:r>
      <w:r w:rsidR="00D26924" w:rsidRPr="00461C61">
        <w:rPr>
          <w:rFonts w:ascii="ＭＳ 明朝" w:hAnsi="ＭＳ 明朝" w:hint="eastAsia"/>
          <w:sz w:val="20"/>
        </w:rPr>
        <w:t>）</w:t>
      </w:r>
      <w:r w:rsidR="001C7F78" w:rsidRPr="00461C61">
        <w:rPr>
          <w:rFonts w:ascii="ＭＳ 明朝" w:hAnsi="ＭＳ 明朝" w:hint="eastAsia"/>
          <w:sz w:val="20"/>
        </w:rPr>
        <w:tab/>
      </w:r>
      <w:r w:rsidR="00461C61">
        <w:rPr>
          <w:rFonts w:ascii="ＭＳ 明朝" w:hAnsi="ＭＳ 明朝" w:hint="eastAsia"/>
          <w:sz w:val="20"/>
        </w:rPr>
        <w:t xml:space="preserve">  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11C8F432" w14:textId="77777777" w:rsidR="00D26924" w:rsidRPr="00461C61" w:rsidRDefault="00461C61" w:rsidP="00C827FE">
      <w:pPr>
        <w:tabs>
          <w:tab w:val="left" w:pos="48"/>
        </w:tabs>
        <w:autoSpaceDE w:val="0"/>
        <w:autoSpaceDN w:val="0"/>
        <w:spacing w:line="360" w:lineRule="auto"/>
        <w:ind w:firstLineChars="50" w:firstLine="100"/>
        <w:textAlignment w:val="bottom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</w:t>
      </w:r>
      <w:r w:rsidR="006D0D61" w:rsidRPr="00461C61">
        <w:rPr>
          <w:rFonts w:ascii="ＭＳ 明朝" w:hAnsi="ＭＳ 明朝" w:hint="eastAsia"/>
          <w:sz w:val="20"/>
        </w:rPr>
        <w:t xml:space="preserve">　　）　</w:t>
      </w:r>
      <w:r w:rsidR="001C7F78"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654CE7EC" w14:textId="77777777" w:rsidR="00E61032" w:rsidRPr="00461C61" w:rsidRDefault="006D0D61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（　　）　</w:t>
      </w:r>
      <w:r w:rsidR="001C7F78"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526A26B2" w14:textId="77777777" w:rsidR="00E01115" w:rsidRPr="00461C61" w:rsidRDefault="00E0111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（　　）　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4D5B4BF6" w14:textId="77777777" w:rsidR="008417D7" w:rsidRPr="00461C61" w:rsidRDefault="006D0D61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（　　）　</w:t>
      </w:r>
      <w:r w:rsidR="001C7F78"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427DF947" w14:textId="77777777" w:rsidR="001C7F78" w:rsidRPr="00461C61" w:rsidRDefault="005B0653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（　　）　</w:t>
      </w:r>
      <w:r w:rsidR="001C7F78"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75D0FB9F" w14:textId="77777777" w:rsidR="001C7F78" w:rsidRDefault="001C7F78" w:rsidP="00C827FE">
      <w:pPr>
        <w:tabs>
          <w:tab w:val="left" w:pos="227"/>
        </w:tabs>
        <w:autoSpaceDE w:val="0"/>
        <w:autoSpaceDN w:val="0"/>
        <w:spacing w:line="360" w:lineRule="auto"/>
        <w:ind w:rightChars="62" w:right="112"/>
        <w:textAlignment w:val="bottom"/>
        <w:rPr>
          <w:rFonts w:ascii="ＭＳ 明朝" w:hAnsi="ＭＳ 明朝" w:hint="eastAsia"/>
          <w:b/>
          <w:sz w:val="20"/>
        </w:rPr>
      </w:pPr>
    </w:p>
    <w:p w14:paraId="6D51F300" w14:textId="77777777" w:rsidR="00404801" w:rsidRPr="00461C61" w:rsidRDefault="00404801" w:rsidP="00C827FE">
      <w:pPr>
        <w:tabs>
          <w:tab w:val="left" w:pos="227"/>
        </w:tabs>
        <w:autoSpaceDE w:val="0"/>
        <w:autoSpaceDN w:val="0"/>
        <w:spacing w:line="360" w:lineRule="auto"/>
        <w:ind w:rightChars="62" w:right="112"/>
        <w:textAlignment w:val="bottom"/>
        <w:rPr>
          <w:rFonts w:ascii="ＭＳ 明朝" w:hAnsi="ＭＳ 明朝" w:hint="eastAsia"/>
          <w:b/>
          <w:sz w:val="20"/>
        </w:rPr>
      </w:pPr>
    </w:p>
    <w:p w14:paraId="7BE44B18" w14:textId="77777777" w:rsidR="00D26924" w:rsidRPr="00E76BA4" w:rsidRDefault="007D6E2B" w:rsidP="00C827FE">
      <w:pPr>
        <w:tabs>
          <w:tab w:val="left" w:pos="227"/>
        </w:tabs>
        <w:autoSpaceDE w:val="0"/>
        <w:autoSpaceDN w:val="0"/>
        <w:spacing w:line="360" w:lineRule="auto"/>
        <w:ind w:rightChars="62" w:right="112"/>
        <w:textAlignment w:val="bottom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最　終　</w:t>
      </w:r>
      <w:r w:rsidR="00D26924" w:rsidRPr="00E76BA4">
        <w:rPr>
          <w:rFonts w:ascii="ＭＳ 明朝" w:hAnsi="ＭＳ 明朝" w:hint="eastAsia"/>
          <w:b/>
          <w:sz w:val="22"/>
        </w:rPr>
        <w:t xml:space="preserve">学　歴　</w:t>
      </w:r>
      <w:r w:rsidR="00ED66CC">
        <w:rPr>
          <w:rFonts w:ascii="ＭＳ 明朝" w:hAnsi="ＭＳ 明朝" w:hint="eastAsia"/>
          <w:b/>
          <w:sz w:val="22"/>
        </w:rPr>
        <w:t xml:space="preserve">　</w:t>
      </w:r>
    </w:p>
    <w:p w14:paraId="0021E0EB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</w:rPr>
        <w:t xml:space="preserve">　　　　　</w:t>
      </w:r>
      <w:r w:rsidRPr="00461C61">
        <w:rPr>
          <w:rFonts w:ascii="ＭＳ 明朝" w:hAnsi="ＭＳ 明朝" w:hint="eastAsia"/>
          <w:sz w:val="20"/>
        </w:rPr>
        <w:t xml:space="preserve">　　　　　学　校　名　　　　　　　　</w:t>
      </w:r>
      <w:r w:rsidR="0040480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入学年月日</w:t>
      </w:r>
      <w:r w:rsidR="00404801">
        <w:rPr>
          <w:rFonts w:ascii="ＭＳ 明朝" w:hAnsi="ＭＳ 明朝" w:hint="eastAsia"/>
          <w:sz w:val="20"/>
        </w:rPr>
        <w:t>／</w:t>
      </w:r>
      <w:r w:rsidRPr="00461C61">
        <w:rPr>
          <w:rFonts w:ascii="ＭＳ 明朝" w:hAnsi="ＭＳ 明朝" w:hint="eastAsia"/>
          <w:sz w:val="20"/>
        </w:rPr>
        <w:t xml:space="preserve">転退学年月日　　　</w:t>
      </w:r>
      <w:r w:rsidR="0040480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卒業年月日</w:t>
      </w:r>
    </w:p>
    <w:p w14:paraId="2EBE3AF7" w14:textId="77777777" w:rsidR="001C7F78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</w:t>
      </w:r>
      <w:r w:rsidR="00ED66CC">
        <w:rPr>
          <w:rFonts w:ascii="ＭＳ 明朝" w:hAnsi="ＭＳ 明朝" w:hint="eastAsia"/>
          <w:sz w:val="20"/>
        </w:rPr>
        <w:t xml:space="preserve">　　　　</w:t>
      </w:r>
      <w:r w:rsidR="001C7F78" w:rsidRPr="00461C61">
        <w:rPr>
          <w:rFonts w:ascii="ＭＳ 明朝" w:hAnsi="ＭＳ 明朝" w:hint="eastAsia"/>
          <w:sz w:val="20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</w:rPr>
        <w:t xml:space="preserve">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</w:t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  <w:r w:rsidR="001C7F78" w:rsidRPr="00461C61">
        <w:rPr>
          <w:rFonts w:ascii="ＭＳ 明朝" w:hAnsi="ＭＳ 明朝" w:hint="eastAsia"/>
          <w:sz w:val="20"/>
          <w:u w:val="single"/>
        </w:rPr>
        <w:tab/>
      </w:r>
    </w:p>
    <w:p w14:paraId="52E8D3EC" w14:textId="77777777" w:rsidR="00C827FE" w:rsidRDefault="00D26924" w:rsidP="007D6E2B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  <w:u w:val="single"/>
        </w:rPr>
      </w:pPr>
      <w:r w:rsidRPr="00461C61">
        <w:rPr>
          <w:rFonts w:ascii="ＭＳ 明朝" w:hAnsi="ＭＳ 明朝" w:hint="eastAsia"/>
          <w:sz w:val="20"/>
        </w:rPr>
        <w:t xml:space="preserve">        </w:t>
      </w:r>
      <w:r w:rsidR="008417D7" w:rsidRPr="00461C61">
        <w:rPr>
          <w:rFonts w:ascii="ＭＳ 明朝" w:hAnsi="ＭＳ 明朝" w:hint="eastAsia"/>
          <w:sz w:val="20"/>
        </w:rPr>
        <w:t xml:space="preserve">  </w:t>
      </w:r>
      <w:r w:rsidR="00461C61">
        <w:rPr>
          <w:rFonts w:ascii="ＭＳ 明朝" w:hAnsi="ＭＳ 明朝" w:hint="eastAsia"/>
          <w:sz w:val="20"/>
        </w:rPr>
        <w:t xml:space="preserve"> </w:t>
      </w:r>
    </w:p>
    <w:p w14:paraId="4916E3D1" w14:textId="77777777" w:rsidR="007D6E2B" w:rsidRDefault="007D6E2B" w:rsidP="007D6E2B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  <w:u w:val="single"/>
        </w:rPr>
      </w:pPr>
    </w:p>
    <w:p w14:paraId="0E2EB606" w14:textId="77777777" w:rsidR="007D6E2B" w:rsidRDefault="007D6E2B" w:rsidP="007D6E2B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</w:p>
    <w:p w14:paraId="3109C9A4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  <w:b/>
          <w:sz w:val="22"/>
        </w:rPr>
        <w:t>職　　歴</w:t>
      </w:r>
      <w:r w:rsidR="00D94A6A" w:rsidRPr="00304C6C">
        <w:rPr>
          <w:rFonts w:ascii="ＭＳ 明朝" w:hAnsi="ＭＳ 明朝" w:hint="eastAsia"/>
          <w:szCs w:val="18"/>
        </w:rPr>
        <w:t>（現在も含む）</w:t>
      </w:r>
    </w:p>
    <w:p w14:paraId="5F895AAA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　　　　　　勤務先　　　　 　</w:t>
      </w:r>
      <w:r w:rsidR="00C827FE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勤務内容　</w:t>
      </w:r>
      <w:r w:rsidR="005B0653" w:rsidRPr="00461C61">
        <w:rPr>
          <w:rFonts w:ascii="ＭＳ 明朝" w:hAnsi="ＭＳ 明朝" w:hint="eastAsia"/>
          <w:sz w:val="20"/>
        </w:rPr>
        <w:t xml:space="preserve">   </w:t>
      </w:r>
      <w:r w:rsidRPr="00461C61">
        <w:rPr>
          <w:rFonts w:ascii="ＭＳ 明朝" w:hAnsi="ＭＳ 明朝" w:hint="eastAsia"/>
          <w:sz w:val="20"/>
        </w:rPr>
        <w:t>所在地</w:t>
      </w:r>
      <w:r w:rsidR="005B0653" w:rsidRPr="00C827FE">
        <w:rPr>
          <w:rFonts w:ascii="ＭＳ 明朝" w:hAnsi="ＭＳ 明朝" w:hint="eastAsia"/>
          <w:sz w:val="16"/>
          <w:szCs w:val="16"/>
        </w:rPr>
        <w:t>（都道府県）</w:t>
      </w:r>
      <w:r w:rsidRPr="00461C61">
        <w:rPr>
          <w:rFonts w:ascii="ＭＳ 明朝" w:hAnsi="ＭＳ 明朝" w:hint="eastAsia"/>
          <w:sz w:val="20"/>
        </w:rPr>
        <w:t xml:space="preserve">    就職年月日　　</w:t>
      </w:r>
      <w:r w:rsidR="00411830" w:rsidRPr="00461C61">
        <w:rPr>
          <w:rFonts w:ascii="ＭＳ 明朝" w:hAnsi="ＭＳ 明朝" w:hint="eastAsia"/>
          <w:sz w:val="20"/>
        </w:rPr>
        <w:t xml:space="preserve"> </w:t>
      </w:r>
      <w:r w:rsidR="0040480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退職年月日</w:t>
      </w:r>
    </w:p>
    <w:p w14:paraId="33680D8A" w14:textId="77777777" w:rsidR="001C7F78" w:rsidRPr="00461C61" w:rsidRDefault="001C7F78" w:rsidP="00C827FE">
      <w:pPr>
        <w:autoSpaceDE w:val="0"/>
        <w:autoSpaceDN w:val="0"/>
        <w:spacing w:line="360" w:lineRule="auto"/>
        <w:ind w:firstLine="709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39DC428C" w14:textId="77777777" w:rsidR="001C7F78" w:rsidRPr="00461C61" w:rsidRDefault="001C7F78" w:rsidP="00C827FE">
      <w:pPr>
        <w:autoSpaceDE w:val="0"/>
        <w:autoSpaceDN w:val="0"/>
        <w:spacing w:line="360" w:lineRule="auto"/>
        <w:ind w:firstLine="709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</w:t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51F1BF6A" w14:textId="77777777" w:rsidR="001C7F78" w:rsidRPr="00461C61" w:rsidRDefault="001C7F78" w:rsidP="00C827FE">
      <w:pPr>
        <w:autoSpaceDE w:val="0"/>
        <w:autoSpaceDN w:val="0"/>
        <w:spacing w:line="360" w:lineRule="auto"/>
        <w:ind w:firstLine="709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42491515" w14:textId="77777777" w:rsidR="001C7F78" w:rsidRPr="00461C61" w:rsidRDefault="001C7F78" w:rsidP="00C827FE">
      <w:pPr>
        <w:autoSpaceDE w:val="0"/>
        <w:autoSpaceDN w:val="0"/>
        <w:spacing w:line="360" w:lineRule="auto"/>
        <w:ind w:firstLine="709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C827FE">
        <w:rPr>
          <w:rFonts w:ascii="ＭＳ 明朝" w:hAnsi="ＭＳ 明朝" w:hint="eastAsia"/>
          <w:sz w:val="20"/>
          <w:u w:val="single"/>
        </w:rPr>
        <w:t xml:space="preserve">　</w:t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08BA9CBA" w14:textId="77777777" w:rsidR="00C827FE" w:rsidRDefault="00C827FE" w:rsidP="00C827FE">
      <w:pPr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2"/>
        </w:rPr>
      </w:pPr>
    </w:p>
    <w:p w14:paraId="7A1B33BB" w14:textId="77777777" w:rsidR="00D26924" w:rsidRPr="00E76BA4" w:rsidRDefault="00D26924" w:rsidP="00C827FE">
      <w:pPr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2"/>
        </w:rPr>
      </w:pPr>
      <w:r w:rsidRPr="00E76BA4">
        <w:rPr>
          <w:rFonts w:ascii="ＭＳ 明朝" w:hAnsi="ＭＳ 明朝" w:hint="eastAsia"/>
          <w:b/>
          <w:sz w:val="22"/>
        </w:rPr>
        <w:t>信 仰 歴</w:t>
      </w:r>
    </w:p>
    <w:p w14:paraId="009C7490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E76BA4">
        <w:rPr>
          <w:rFonts w:ascii="ＭＳ 明朝" w:hAnsi="ＭＳ 明朝" w:hint="eastAsia"/>
        </w:rPr>
        <w:t xml:space="preserve">　　　　　　</w:t>
      </w:r>
      <w:r w:rsidRPr="00461C61">
        <w:rPr>
          <w:rFonts w:ascii="ＭＳ 明朝" w:hAnsi="ＭＳ 明朝" w:hint="eastAsia"/>
          <w:sz w:val="20"/>
        </w:rPr>
        <w:t xml:space="preserve">　年</w:t>
      </w:r>
      <w:r w:rsidR="00411830"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>月</w:t>
      </w:r>
      <w:r w:rsidR="00411830"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>日　　　　　教</w:t>
      </w:r>
      <w:r w:rsidR="00411830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会</w:t>
      </w:r>
      <w:r w:rsidR="00411830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名　　　　</w:t>
      </w:r>
      <w:r w:rsidR="00404801">
        <w:rPr>
          <w:rFonts w:ascii="ＭＳ 明朝" w:hAnsi="ＭＳ 明朝" w:hint="eastAsia"/>
          <w:sz w:val="20"/>
        </w:rPr>
        <w:t xml:space="preserve">　　　　</w:t>
      </w:r>
      <w:r w:rsidRPr="00461C61">
        <w:rPr>
          <w:rFonts w:ascii="ＭＳ 明朝" w:hAnsi="ＭＳ 明朝" w:hint="eastAsia"/>
          <w:sz w:val="20"/>
        </w:rPr>
        <w:t>牧</w:t>
      </w:r>
      <w:r w:rsidR="00411830" w:rsidRPr="00461C61">
        <w:rPr>
          <w:rFonts w:ascii="ＭＳ 明朝" w:hAnsi="ＭＳ 明朝" w:hint="eastAsia"/>
          <w:sz w:val="20"/>
        </w:rPr>
        <w:t xml:space="preserve">　　</w:t>
      </w:r>
      <w:r w:rsidRPr="00461C61">
        <w:rPr>
          <w:rFonts w:ascii="ＭＳ 明朝" w:hAnsi="ＭＳ 明朝" w:hint="eastAsia"/>
          <w:sz w:val="20"/>
        </w:rPr>
        <w:t>師　　     所在地</w:t>
      </w:r>
      <w:r w:rsidR="00411830" w:rsidRPr="00461C61">
        <w:rPr>
          <w:rFonts w:ascii="ＭＳ 明朝" w:hAnsi="ＭＳ 明朝" w:hint="eastAsia"/>
          <w:sz w:val="20"/>
        </w:rPr>
        <w:t>（都道府県）</w:t>
      </w:r>
    </w:p>
    <w:p w14:paraId="0D3073E2" w14:textId="77777777" w:rsidR="00B82FAB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ind w:firstLine="18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</w:rPr>
        <w:t>（入信）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</w:p>
    <w:p w14:paraId="16DA6817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（受洗）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</w:p>
    <w:p w14:paraId="53D8082B" w14:textId="77777777" w:rsidR="00D26924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（受霊）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404801">
        <w:rPr>
          <w:rFonts w:ascii="ＭＳ 明朝" w:hAnsi="ＭＳ 明朝" w:hint="eastAsia"/>
          <w:sz w:val="20"/>
          <w:u w:val="single"/>
        </w:rPr>
        <w:t xml:space="preserve">　　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</w:p>
    <w:p w14:paraId="21BE3898" w14:textId="77777777" w:rsidR="00D26924" w:rsidRPr="00304C6C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Cs w:val="18"/>
        </w:rPr>
      </w:pPr>
      <w:r w:rsidRPr="00461C61">
        <w:rPr>
          <w:rFonts w:ascii="ＭＳ 明朝" w:hAnsi="ＭＳ 明朝" w:hint="eastAsia"/>
          <w:sz w:val="20"/>
        </w:rPr>
        <w:t xml:space="preserve">　　　　</w:t>
      </w:r>
      <w:r w:rsidRPr="00304C6C">
        <w:rPr>
          <w:rFonts w:ascii="ＭＳ 明朝" w:hAnsi="ＭＳ 明朝" w:hint="eastAsia"/>
          <w:szCs w:val="18"/>
        </w:rPr>
        <w:t xml:space="preserve">　注</w:t>
      </w:r>
      <w:r w:rsidR="00304C6C">
        <w:rPr>
          <w:rFonts w:ascii="ＭＳ 明朝" w:hAnsi="ＭＳ 明朝" w:hint="eastAsia"/>
          <w:szCs w:val="18"/>
        </w:rPr>
        <w:t>：</w:t>
      </w:r>
      <w:r w:rsidRPr="00304C6C">
        <w:rPr>
          <w:rFonts w:ascii="ＭＳ 明朝" w:hAnsi="ＭＳ 明朝" w:hint="eastAsia"/>
          <w:szCs w:val="18"/>
        </w:rPr>
        <w:t>受霊とは使徒</w:t>
      </w:r>
      <w:r w:rsidRPr="00304C6C">
        <w:rPr>
          <w:szCs w:val="18"/>
        </w:rPr>
        <w:t>2:4,10:46,19:6</w:t>
      </w:r>
      <w:r w:rsidRPr="00304C6C">
        <w:rPr>
          <w:rFonts w:ascii="ＭＳ 明朝" w:hAnsi="ＭＳ 明朝" w:hint="eastAsia"/>
          <w:szCs w:val="18"/>
        </w:rPr>
        <w:t>に記されている聖霊のバプテスマの経験のこと</w:t>
      </w:r>
    </w:p>
    <w:p w14:paraId="198DEEA5" w14:textId="77777777" w:rsidR="006D0D61" w:rsidRDefault="006D0D61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ind w:left="1362" w:hanging="1362"/>
        <w:textAlignment w:val="bottom"/>
        <w:rPr>
          <w:rFonts w:ascii="ＭＳ 明朝" w:hAnsi="ＭＳ 明朝" w:hint="eastAsia"/>
          <w:b/>
          <w:sz w:val="20"/>
        </w:rPr>
      </w:pPr>
    </w:p>
    <w:p w14:paraId="7508F818" w14:textId="77777777" w:rsidR="00404801" w:rsidRPr="00461C61" w:rsidRDefault="00404801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ind w:left="1362" w:hanging="1362"/>
        <w:textAlignment w:val="bottom"/>
        <w:rPr>
          <w:rFonts w:ascii="ＭＳ 明朝" w:hAnsi="ＭＳ 明朝" w:hint="eastAsia"/>
          <w:b/>
          <w:sz w:val="20"/>
        </w:rPr>
      </w:pPr>
    </w:p>
    <w:p w14:paraId="7422ADD9" w14:textId="77777777" w:rsidR="00D26924" w:rsidRPr="00304C6C" w:rsidRDefault="00D2692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ind w:left="1362" w:hanging="1362"/>
        <w:textAlignment w:val="bottom"/>
        <w:rPr>
          <w:rFonts w:ascii="ＭＳ 明朝" w:hAnsi="ＭＳ 明朝" w:hint="eastAsia"/>
          <w:b/>
          <w:szCs w:val="18"/>
        </w:rPr>
      </w:pPr>
      <w:r w:rsidRPr="00E76BA4">
        <w:rPr>
          <w:rFonts w:ascii="ＭＳ 明朝" w:hAnsi="ＭＳ 明朝" w:hint="eastAsia"/>
          <w:b/>
          <w:sz w:val="22"/>
        </w:rPr>
        <w:t>教会生活歴</w:t>
      </w:r>
      <w:r w:rsidRPr="00304C6C">
        <w:rPr>
          <w:rFonts w:ascii="ＭＳ 明朝" w:hAnsi="ＭＳ 明朝" w:hint="eastAsia"/>
          <w:b/>
          <w:szCs w:val="18"/>
        </w:rPr>
        <w:t xml:space="preserve">　</w:t>
      </w:r>
      <w:r w:rsidRPr="00304C6C">
        <w:rPr>
          <w:rFonts w:ascii="ＭＳ 明朝" w:hAnsi="ＭＳ 明朝" w:hint="eastAsia"/>
          <w:szCs w:val="18"/>
        </w:rPr>
        <w:t>(求道したときから現在に至るまでの教会生活歴を記入し、転籍した場合や、客員として出席している場合にはその理由を記入すること)</w:t>
      </w:r>
    </w:p>
    <w:p w14:paraId="717444DB" w14:textId="77777777" w:rsidR="008D6FD4" w:rsidRDefault="008D6FD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jc w:val="left"/>
        <w:textAlignment w:val="bottom"/>
        <w:rPr>
          <w:rFonts w:ascii="ＭＳ 明朝" w:hAnsi="ＭＳ 明朝" w:hint="eastAsia"/>
          <w:sz w:val="20"/>
        </w:rPr>
      </w:pPr>
    </w:p>
    <w:p w14:paraId="14827C79" w14:textId="77777777" w:rsidR="00D26924" w:rsidRPr="00461C61" w:rsidRDefault="00D2692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　　　　年　月</w:t>
      </w:r>
      <w:r w:rsidR="008D6FD4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　～　</w:t>
      </w:r>
      <w:r w:rsidR="00304C6C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</w:rPr>
        <w:t xml:space="preserve"> </w:t>
      </w:r>
      <w:r w:rsidRPr="00461C61">
        <w:rPr>
          <w:rFonts w:ascii="ＭＳ 明朝" w:hAnsi="ＭＳ 明朝" w:hint="eastAsia"/>
          <w:sz w:val="20"/>
        </w:rPr>
        <w:t xml:space="preserve">年　月　　　　　</w:t>
      </w:r>
      <w:r w:rsidR="00411830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教</w:t>
      </w:r>
      <w:r w:rsidR="00411830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会</w:t>
      </w:r>
      <w:r w:rsidR="00411830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名　　　　　　転籍・転会理由</w:t>
      </w:r>
    </w:p>
    <w:p w14:paraId="6CEDEB9F" w14:textId="77777777" w:rsidR="00D26924" w:rsidRPr="00461C61" w:rsidRDefault="00D26924" w:rsidP="00C827FE">
      <w:pPr>
        <w:pStyle w:val="a4"/>
        <w:tabs>
          <w:tab w:val="clear" w:pos="4252"/>
          <w:tab w:val="clear" w:pos="8504"/>
        </w:tabs>
        <w:autoSpaceDE w:val="0"/>
        <w:autoSpaceDN w:val="0"/>
        <w:spacing w:line="360" w:lineRule="auto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求道中　</w:t>
      </w:r>
      <w:r w:rsidR="00304C6C">
        <w:rPr>
          <w:rFonts w:ascii="ＭＳ 明朝" w:hAnsi="ＭＳ 明朝" w:hint="eastAsia"/>
          <w:sz w:val="20"/>
          <w:u w:val="single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～</w:t>
      </w:r>
      <w:r w:rsidR="00B82FAB" w:rsidRPr="00461C61">
        <w:rPr>
          <w:rFonts w:ascii="ＭＳ 明朝" w:hAnsi="ＭＳ 明朝" w:hint="eastAsia"/>
          <w:sz w:val="20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</w:p>
    <w:p w14:paraId="7E751F67" w14:textId="77777777" w:rsidR="00733D8D" w:rsidRPr="00461C61" w:rsidRDefault="00B82FAB" w:rsidP="00C827FE">
      <w:pPr>
        <w:pStyle w:val="a4"/>
        <w:tabs>
          <w:tab w:val="clear" w:pos="4252"/>
          <w:tab w:val="clear" w:pos="8504"/>
        </w:tabs>
        <w:autoSpaceDE w:val="0"/>
        <w:autoSpaceDN w:val="0"/>
        <w:spacing w:line="360" w:lineRule="auto"/>
        <w:ind w:firstLineChars="393" w:firstLine="786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～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6E42C14E" w14:textId="77777777" w:rsidR="00B82FAB" w:rsidRPr="00461C61" w:rsidRDefault="00D26924" w:rsidP="00C827FE">
      <w:pPr>
        <w:pStyle w:val="a4"/>
        <w:tabs>
          <w:tab w:val="clear" w:pos="4252"/>
          <w:tab w:val="clear" w:pos="8504"/>
        </w:tabs>
        <w:autoSpaceDE w:val="0"/>
        <w:autoSpaceDN w:val="0"/>
        <w:spacing w:line="360" w:lineRule="auto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入信後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>～</w:t>
      </w:r>
      <w:r w:rsidR="00B82FAB" w:rsidRPr="00461C61">
        <w:rPr>
          <w:rFonts w:ascii="ＭＳ 明朝" w:hAnsi="ＭＳ 明朝" w:hint="eastAsia"/>
          <w:sz w:val="20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</w:p>
    <w:p w14:paraId="11FEB62A" w14:textId="77777777" w:rsidR="00B82FAB" w:rsidRPr="00461C61" w:rsidRDefault="00B82FAB" w:rsidP="00C827FE">
      <w:pPr>
        <w:pStyle w:val="a4"/>
        <w:tabs>
          <w:tab w:val="clear" w:pos="4252"/>
          <w:tab w:val="clear" w:pos="8504"/>
        </w:tabs>
        <w:autoSpaceDE w:val="0"/>
        <w:autoSpaceDN w:val="0"/>
        <w:spacing w:line="360" w:lineRule="auto"/>
        <w:ind w:firstLineChars="393" w:firstLine="786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～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739F213A" w14:textId="77777777" w:rsidR="00B82FAB" w:rsidRPr="00461C61" w:rsidRDefault="00B82FAB" w:rsidP="00C827FE">
      <w:pPr>
        <w:pStyle w:val="a4"/>
        <w:tabs>
          <w:tab w:val="clear" w:pos="4252"/>
          <w:tab w:val="clear" w:pos="8504"/>
        </w:tabs>
        <w:autoSpaceDE w:val="0"/>
        <w:autoSpaceDN w:val="0"/>
        <w:spacing w:line="360" w:lineRule="auto"/>
        <w:ind w:firstLineChars="393" w:firstLine="786"/>
        <w:jc w:val="left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～</w:t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　</w:t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3ACAA236" w14:textId="77777777" w:rsidR="006D0D61" w:rsidRDefault="006D0D61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0"/>
        </w:rPr>
      </w:pPr>
    </w:p>
    <w:p w14:paraId="0ABDBA14" w14:textId="77777777" w:rsidR="00304C6C" w:rsidRPr="00461C61" w:rsidRDefault="00304C6C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0"/>
        </w:rPr>
      </w:pPr>
    </w:p>
    <w:p w14:paraId="2B98372E" w14:textId="77777777" w:rsidR="008417D7" w:rsidRPr="008D6FD4" w:rsidRDefault="00733D8D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b/>
          <w:sz w:val="22"/>
        </w:rPr>
        <w:t>婚 姻</w:t>
      </w:r>
      <w:r w:rsidR="008417D7">
        <w:rPr>
          <w:rFonts w:ascii="ＭＳ 明朝" w:hAnsi="ＭＳ 明朝" w:hint="eastAsia"/>
          <w:b/>
          <w:sz w:val="22"/>
        </w:rPr>
        <w:t xml:space="preserve"> 歴</w:t>
      </w:r>
      <w:r w:rsidR="0078577E">
        <w:rPr>
          <w:rFonts w:ascii="ＭＳ 明朝" w:hAnsi="ＭＳ 明朝" w:hint="eastAsia"/>
          <w:b/>
          <w:sz w:val="22"/>
        </w:rPr>
        <w:t xml:space="preserve">　</w:t>
      </w:r>
      <w:r w:rsidR="008417D7" w:rsidRPr="008D6FD4">
        <w:rPr>
          <w:rFonts w:ascii="ＭＳ 明朝" w:hAnsi="ＭＳ 明朝" w:hint="eastAsia"/>
          <w:szCs w:val="18"/>
        </w:rPr>
        <w:t>該当項目に○印を入れて下さい。</w:t>
      </w:r>
    </w:p>
    <w:p w14:paraId="0989B61B" w14:textId="77777777" w:rsidR="008417D7" w:rsidRPr="008D6FD4" w:rsidRDefault="0078577E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Cs w:val="18"/>
        </w:rPr>
      </w:pP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</w:rPr>
        <w:tab/>
      </w:r>
      <w:r w:rsidRPr="00461C61">
        <w:rPr>
          <w:rFonts w:ascii="ＭＳ 明朝" w:hAnsi="ＭＳ 明朝" w:hint="eastAsia"/>
          <w:sz w:val="20"/>
        </w:rPr>
        <w:tab/>
      </w:r>
      <w:r w:rsidR="008417D7" w:rsidRPr="00461C61">
        <w:rPr>
          <w:rFonts w:ascii="ＭＳ 明朝" w:hAnsi="ＭＳ 明朝" w:hint="eastAsia"/>
          <w:sz w:val="20"/>
        </w:rPr>
        <w:t xml:space="preserve">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8D6FD4">
        <w:rPr>
          <w:rFonts w:ascii="ＭＳ 明朝" w:hAnsi="ＭＳ 明朝" w:hint="eastAsia"/>
          <w:sz w:val="20"/>
          <w:u w:val="single"/>
        </w:rPr>
        <w:t xml:space="preserve">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8417D7" w:rsidRPr="00461C61">
        <w:rPr>
          <w:rFonts w:ascii="ＭＳ 明朝" w:hAnsi="ＭＳ 明朝" w:hint="eastAsia"/>
          <w:sz w:val="20"/>
        </w:rPr>
        <w:t xml:space="preserve">未婚　　</w:t>
      </w:r>
      <w:r w:rsidR="008D6FD4">
        <w:rPr>
          <w:rFonts w:ascii="ＭＳ 明朝" w:hAnsi="ＭＳ 明朝" w:hint="eastAsia"/>
          <w:sz w:val="20"/>
        </w:rPr>
        <w:t xml:space="preserve">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8D6FD4">
        <w:rPr>
          <w:rFonts w:ascii="ＭＳ 明朝" w:hAnsi="ＭＳ 明朝" w:hint="eastAsia"/>
          <w:sz w:val="20"/>
          <w:u w:val="single"/>
        </w:rPr>
        <w:t xml:space="preserve">　　</w:t>
      </w:r>
      <w:r w:rsidR="00B82FAB" w:rsidRPr="00461C61">
        <w:rPr>
          <w:rFonts w:ascii="ＭＳ 明朝" w:hAnsi="ＭＳ 明朝" w:hint="eastAsia"/>
          <w:sz w:val="20"/>
          <w:u w:val="single"/>
        </w:rPr>
        <w:tab/>
      </w:r>
      <w:r w:rsidR="008417D7" w:rsidRPr="00461C61">
        <w:rPr>
          <w:rFonts w:ascii="ＭＳ 明朝" w:hAnsi="ＭＳ 明朝" w:hint="eastAsia"/>
          <w:sz w:val="20"/>
        </w:rPr>
        <w:t xml:space="preserve">既婚　　</w:t>
      </w:r>
      <w:r w:rsidRPr="008D6FD4">
        <w:rPr>
          <w:rFonts w:ascii="ＭＳ 明朝" w:hAnsi="ＭＳ 明朝" w:hint="eastAsia"/>
          <w:szCs w:val="18"/>
        </w:rPr>
        <w:t>既婚</w:t>
      </w:r>
      <w:r w:rsidR="006D0D61" w:rsidRPr="008D6FD4">
        <w:rPr>
          <w:rFonts w:ascii="ＭＳ 明朝" w:hAnsi="ＭＳ 明朝" w:hint="eastAsia"/>
          <w:szCs w:val="18"/>
        </w:rPr>
        <w:t>者</w:t>
      </w:r>
      <w:r w:rsidRPr="008D6FD4">
        <w:rPr>
          <w:rFonts w:ascii="ＭＳ 明朝" w:hAnsi="ＭＳ 明朝" w:hint="eastAsia"/>
          <w:szCs w:val="18"/>
        </w:rPr>
        <w:t>の場合は、以下の項目をご記入下さい。</w:t>
      </w:r>
    </w:p>
    <w:p w14:paraId="031BEDD9" w14:textId="77777777" w:rsidR="0078577E" w:rsidRPr="00461C61" w:rsidRDefault="0078577E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</w:p>
    <w:p w14:paraId="61804E9C" w14:textId="77777777" w:rsidR="008417D7" w:rsidRPr="00461C61" w:rsidRDefault="008417D7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 xml:space="preserve">　　　　　　　年月日　　　　　　</w:t>
      </w:r>
      <w:r w:rsidR="006D0D61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教会名　　　　　　　</w:t>
      </w:r>
      <w:r w:rsidR="005B0653" w:rsidRPr="00461C61">
        <w:rPr>
          <w:rFonts w:ascii="ＭＳ 明朝" w:hAnsi="ＭＳ 明朝" w:hint="eastAsia"/>
          <w:sz w:val="20"/>
        </w:rPr>
        <w:t xml:space="preserve">　　</w:t>
      </w:r>
      <w:r w:rsidR="00304C6C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牧</w:t>
      </w:r>
      <w:r w:rsidR="005B0653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 xml:space="preserve">師　　　   </w:t>
      </w:r>
      <w:r w:rsidR="006D0D61" w:rsidRPr="00461C61">
        <w:rPr>
          <w:rFonts w:ascii="ＭＳ 明朝" w:hAnsi="ＭＳ 明朝" w:hint="eastAsia"/>
          <w:sz w:val="20"/>
        </w:rPr>
        <w:t xml:space="preserve">　</w:t>
      </w:r>
      <w:r w:rsidRPr="00461C61">
        <w:rPr>
          <w:rFonts w:ascii="ＭＳ 明朝" w:hAnsi="ＭＳ 明朝" w:hint="eastAsia"/>
          <w:sz w:val="20"/>
        </w:rPr>
        <w:t>所在地</w:t>
      </w:r>
      <w:r w:rsidR="006D0D61" w:rsidRPr="00461C61">
        <w:rPr>
          <w:rFonts w:ascii="ＭＳ 明朝" w:hAnsi="ＭＳ 明朝" w:hint="eastAsia"/>
          <w:sz w:val="20"/>
        </w:rPr>
        <w:t>（都道府県）</w:t>
      </w:r>
    </w:p>
    <w:p w14:paraId="12549A08" w14:textId="77777777" w:rsidR="008417D7" w:rsidRPr="00461C61" w:rsidRDefault="008417D7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（</w:t>
      </w:r>
      <w:r w:rsidR="0078577E" w:rsidRPr="00461C61">
        <w:rPr>
          <w:rFonts w:ascii="ＭＳ 明朝" w:hAnsi="ＭＳ 明朝" w:hint="eastAsia"/>
          <w:sz w:val="20"/>
        </w:rPr>
        <w:t>結婚</w:t>
      </w:r>
      <w:r w:rsidRPr="00461C61">
        <w:rPr>
          <w:rFonts w:ascii="ＭＳ 明朝" w:hAnsi="ＭＳ 明朝" w:hint="eastAsia"/>
          <w:sz w:val="20"/>
        </w:rPr>
        <w:t>）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</w:p>
    <w:p w14:paraId="52A5E9D7" w14:textId="77777777" w:rsidR="008417D7" w:rsidRPr="008D6FD4" w:rsidRDefault="008417D7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Cs w:val="18"/>
        </w:rPr>
      </w:pPr>
      <w:r w:rsidRPr="00461C61">
        <w:rPr>
          <w:rFonts w:ascii="ＭＳ 明朝" w:hAnsi="ＭＳ 明朝" w:hint="eastAsia"/>
          <w:sz w:val="20"/>
        </w:rPr>
        <w:t>（</w:t>
      </w:r>
      <w:r w:rsidR="00733D8D" w:rsidRPr="00461C61">
        <w:rPr>
          <w:rFonts w:ascii="ＭＳ 明朝" w:hAnsi="ＭＳ 明朝" w:hint="eastAsia"/>
          <w:sz w:val="20"/>
        </w:rPr>
        <w:t>離婚</w:t>
      </w:r>
      <w:r w:rsidRPr="00461C61">
        <w:rPr>
          <w:rFonts w:ascii="ＭＳ 明朝" w:hAnsi="ＭＳ 明朝" w:hint="eastAsia"/>
          <w:sz w:val="20"/>
        </w:rPr>
        <w:t>）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D6FD4" w:rsidRPr="008D6FD4">
        <w:rPr>
          <w:rFonts w:ascii="ＭＳ 明朝" w:hAnsi="ＭＳ 明朝" w:hint="eastAsia"/>
          <w:sz w:val="20"/>
        </w:rPr>
        <w:t xml:space="preserve">　　</w:t>
      </w:r>
      <w:r w:rsidR="008D6FD4" w:rsidRPr="008D6FD4">
        <w:rPr>
          <w:rFonts w:ascii="ＭＳ 明朝" w:hAnsi="ＭＳ 明朝" w:hint="eastAsia"/>
          <w:szCs w:val="18"/>
        </w:rPr>
        <w:t>離婚後の相手の方：　生存・死亡・不明</w:t>
      </w:r>
    </w:p>
    <w:p w14:paraId="4208BB24" w14:textId="77777777" w:rsidR="0087418E" w:rsidRPr="00461C61" w:rsidRDefault="00733D8D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（再婚）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</w:rPr>
        <w:t xml:space="preserve">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304C6C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  <w:r w:rsidR="0087418E" w:rsidRPr="00461C61">
        <w:rPr>
          <w:rFonts w:ascii="ＭＳ 明朝" w:hAnsi="ＭＳ 明朝" w:hint="eastAsia"/>
          <w:sz w:val="20"/>
          <w:u w:val="single"/>
        </w:rPr>
        <w:tab/>
      </w:r>
    </w:p>
    <w:p w14:paraId="64002C57" w14:textId="77777777" w:rsidR="00C827FE" w:rsidRDefault="00596969" w:rsidP="00C827FE">
      <w:pPr>
        <w:tabs>
          <w:tab w:val="left" w:pos="227"/>
        </w:tabs>
        <w:autoSpaceDE w:val="0"/>
        <w:autoSpaceDN w:val="0"/>
        <w:spacing w:line="360" w:lineRule="auto"/>
        <w:ind w:firstLineChars="100" w:firstLine="200"/>
        <w:textAlignment w:val="bottom"/>
        <w:rPr>
          <w:rFonts w:ascii="ＭＳ 明朝" w:hAnsi="ＭＳ 明朝"/>
          <w:sz w:val="20"/>
        </w:rPr>
      </w:pPr>
      <w:r w:rsidRPr="00461C61">
        <w:rPr>
          <w:rFonts w:ascii="ＭＳ 明朝" w:hAnsi="ＭＳ 明朝" w:hint="eastAsia"/>
          <w:sz w:val="20"/>
        </w:rPr>
        <w:t>死別の</w:t>
      </w:r>
      <w:r w:rsidR="005B0653" w:rsidRPr="00461C61">
        <w:rPr>
          <w:rFonts w:ascii="ＭＳ 明朝" w:hAnsi="ＭＳ 明朝" w:hint="eastAsia"/>
          <w:sz w:val="20"/>
        </w:rPr>
        <w:t>場合</w:t>
      </w:r>
      <w:r w:rsidRPr="00461C61">
        <w:rPr>
          <w:rFonts w:ascii="ＭＳ 明朝" w:hAnsi="ＭＳ 明朝" w:hint="eastAsia"/>
          <w:sz w:val="20"/>
        </w:rPr>
        <w:t>：</w:t>
      </w:r>
      <w:r w:rsidR="008D6FD4">
        <w:rPr>
          <w:rFonts w:ascii="ＭＳ 明朝" w:hAnsi="ＭＳ 明朝" w:hint="eastAsia"/>
          <w:sz w:val="20"/>
        </w:rPr>
        <w:t xml:space="preserve">　</w:t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="008D6FD4">
        <w:rPr>
          <w:rFonts w:ascii="ＭＳ 明朝" w:hAnsi="ＭＳ 明朝" w:hint="eastAsia"/>
          <w:sz w:val="20"/>
          <w:u w:val="single"/>
        </w:rPr>
        <w:t xml:space="preserve">　　　</w:t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</w:rPr>
        <w:t>年</w:t>
      </w:r>
      <w:r w:rsidR="008D6FD4">
        <w:rPr>
          <w:rFonts w:ascii="ＭＳ 明朝" w:hAnsi="ＭＳ 明朝" w:hint="eastAsia"/>
          <w:sz w:val="20"/>
        </w:rPr>
        <w:t xml:space="preserve">　</w:t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="008D6FD4" w:rsidRPr="00461C61">
        <w:rPr>
          <w:rFonts w:ascii="ＭＳ 明朝" w:hAnsi="ＭＳ 明朝" w:hint="eastAsia"/>
          <w:sz w:val="20"/>
          <w:u w:val="single"/>
        </w:rPr>
        <w:tab/>
      </w:r>
      <w:r w:rsidR="008D6FD4">
        <w:rPr>
          <w:rFonts w:ascii="ＭＳ 明朝" w:hAnsi="ＭＳ 明朝" w:hint="eastAsia"/>
          <w:sz w:val="20"/>
          <w:u w:val="single"/>
        </w:rPr>
        <w:t xml:space="preserve">　</w:t>
      </w:r>
      <w:r w:rsidRPr="00461C61">
        <w:rPr>
          <w:rFonts w:ascii="ＭＳ 明朝" w:hAnsi="ＭＳ 明朝" w:hint="eastAsia"/>
          <w:sz w:val="20"/>
        </w:rPr>
        <w:t>月</w:t>
      </w:r>
    </w:p>
    <w:p w14:paraId="75B204C1" w14:textId="77777777" w:rsidR="00D26924" w:rsidRPr="007D6E2B" w:rsidRDefault="00C827FE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/>
          <w:sz w:val="20"/>
        </w:rPr>
        <w:br w:type="page"/>
      </w:r>
      <w:r w:rsidR="00D26924" w:rsidRPr="00E76BA4">
        <w:rPr>
          <w:rFonts w:ascii="ＭＳ 明朝" w:hAnsi="ＭＳ 明朝" w:hint="eastAsia"/>
          <w:b/>
          <w:sz w:val="22"/>
        </w:rPr>
        <w:lastRenderedPageBreak/>
        <w:t>教会奉仕</w:t>
      </w:r>
    </w:p>
    <w:p w14:paraId="496D69AE" w14:textId="77777777" w:rsidR="00733D8D" w:rsidRPr="00461C6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これまでに携わった教会奉仕</w:t>
      </w:r>
    </w:p>
    <w:p w14:paraId="057C24F0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06A1ADCF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03958E88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1B89B0F4" w14:textId="77777777" w:rsidR="00D26924" w:rsidRPr="00461C61" w:rsidRDefault="00D2692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461C61">
        <w:rPr>
          <w:rFonts w:ascii="ＭＳ 明朝" w:hAnsi="ＭＳ 明朝" w:hint="eastAsia"/>
          <w:sz w:val="20"/>
        </w:rPr>
        <w:t>現在従事している教会奉仕</w:t>
      </w:r>
    </w:p>
    <w:p w14:paraId="0C56474D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64FA1376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68C98270" w14:textId="77777777" w:rsidR="0087418E" w:rsidRPr="00461C61" w:rsidRDefault="0087418E" w:rsidP="00C827FE">
      <w:pPr>
        <w:tabs>
          <w:tab w:val="left" w:pos="227"/>
        </w:tabs>
        <w:autoSpaceDE w:val="0"/>
        <w:autoSpaceDN w:val="0"/>
        <w:spacing w:line="360" w:lineRule="auto"/>
        <w:ind w:firstLineChars="400" w:firstLine="800"/>
        <w:textAlignment w:val="bottom"/>
        <w:rPr>
          <w:rFonts w:ascii="ＭＳ 明朝" w:hAnsi="ＭＳ 明朝" w:hint="eastAsia"/>
          <w:sz w:val="20"/>
          <w:u w:val="single"/>
        </w:rPr>
      </w:pP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  <w:r w:rsidRPr="00461C61">
        <w:rPr>
          <w:rFonts w:ascii="ＭＳ 明朝" w:hAnsi="ＭＳ 明朝" w:hint="eastAsia"/>
          <w:sz w:val="20"/>
          <w:u w:val="single"/>
        </w:rPr>
        <w:tab/>
      </w:r>
    </w:p>
    <w:p w14:paraId="159DE419" w14:textId="77777777" w:rsidR="006D0D61" w:rsidRDefault="006D0D61" w:rsidP="00C827FE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/>
          <w:b/>
          <w:sz w:val="20"/>
        </w:rPr>
      </w:pPr>
    </w:p>
    <w:p w14:paraId="65444BA7" w14:textId="59126B1D" w:rsidR="007D6E2B" w:rsidRPr="00E76BA4" w:rsidRDefault="00C23295" w:rsidP="007D6E2B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95762" wp14:editId="0FDE2A88">
                <wp:simplePos x="0" y="0"/>
                <wp:positionH relativeFrom="column">
                  <wp:posOffset>3678555</wp:posOffset>
                </wp:positionH>
                <wp:positionV relativeFrom="paragraph">
                  <wp:posOffset>266700</wp:posOffset>
                </wp:positionV>
                <wp:extent cx="304800" cy="292735"/>
                <wp:effectExtent l="0" t="0" r="0" b="0"/>
                <wp:wrapNone/>
                <wp:docPr id="10601386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0FD8" id="Rectangle 15" o:spid="_x0000_s1026" style="position:absolute;margin-left:289.65pt;margin-top:21pt;width:24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  <w:r w:rsidR="00FB25E2">
        <w:rPr>
          <w:rFonts w:ascii="ＭＳ 明朝" w:hAnsi="ＭＳ 明朝" w:hint="eastAsia"/>
          <w:b/>
          <w:sz w:val="22"/>
        </w:rPr>
        <w:t>専門課程</w:t>
      </w:r>
      <w:r w:rsidR="007D6E2B">
        <w:rPr>
          <w:rFonts w:ascii="ＭＳ 明朝" w:hAnsi="ＭＳ 明朝" w:hint="eastAsia"/>
          <w:b/>
          <w:sz w:val="22"/>
        </w:rPr>
        <w:t xml:space="preserve">　</w:t>
      </w:r>
    </w:p>
    <w:p w14:paraId="081724D5" w14:textId="77777777" w:rsidR="00304C6C" w:rsidRPr="00FB25E2" w:rsidRDefault="00FB25E2" w:rsidP="00FB25E2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/>
          <w:b/>
          <w:sz w:val="20"/>
        </w:rPr>
      </w:pPr>
      <w:r w:rsidRPr="00FB25E2">
        <w:rPr>
          <w:rFonts w:ascii="ＭＳ 明朝" w:hAnsi="ＭＳ 明朝" w:hint="eastAsia"/>
          <w:bCs/>
          <w:sz w:val="20"/>
        </w:rPr>
        <w:t>専門課程(牧師・伝道師)を目指</w:t>
      </w:r>
      <w:r>
        <w:rPr>
          <w:rFonts w:ascii="ＭＳ 明朝" w:hAnsi="ＭＳ 明朝" w:hint="eastAsia"/>
          <w:bCs/>
          <w:sz w:val="20"/>
        </w:rPr>
        <w:t>す方は✔してください</w:t>
      </w:r>
    </w:p>
    <w:p w14:paraId="7AECA6B7" w14:textId="77777777" w:rsidR="00FB25E2" w:rsidRDefault="00FB25E2" w:rsidP="00C827FE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　　　　　　　　</w:t>
      </w:r>
    </w:p>
    <w:p w14:paraId="63C4A22E" w14:textId="77777777" w:rsidR="00FB25E2" w:rsidRPr="00FB25E2" w:rsidRDefault="00FB25E2" w:rsidP="00C827FE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bCs/>
          <w:sz w:val="20"/>
        </w:rPr>
      </w:pPr>
    </w:p>
    <w:p w14:paraId="098EA78A" w14:textId="77777777" w:rsidR="00363BF0" w:rsidRDefault="00D26924" w:rsidP="00C827FE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/>
          <w:sz w:val="22"/>
        </w:rPr>
      </w:pPr>
      <w:r w:rsidRPr="00E76BA4">
        <w:rPr>
          <w:rFonts w:ascii="ＭＳ 明朝" w:hAnsi="ＭＳ 明朝" w:hint="eastAsia"/>
          <w:b/>
          <w:sz w:val="22"/>
        </w:rPr>
        <w:t>経　　済</w:t>
      </w:r>
      <w:r w:rsidRPr="00E76BA4">
        <w:rPr>
          <w:rFonts w:ascii="ＭＳ 明朝" w:hAnsi="ＭＳ 明朝" w:hint="eastAsia"/>
          <w:sz w:val="22"/>
        </w:rPr>
        <w:t xml:space="preserve">　</w:t>
      </w:r>
    </w:p>
    <w:p w14:paraId="40BE1108" w14:textId="77777777" w:rsidR="007D6E2B" w:rsidRDefault="00522F97" w:rsidP="00363BF0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ind w:firstLineChars="600" w:firstLine="1080"/>
        <w:textAlignment w:val="bottom"/>
        <w:outlineLvl w:val="0"/>
        <w:rPr>
          <w:rFonts w:ascii="ＭＳ 明朝" w:hAnsi="ＭＳ 明朝"/>
          <w:szCs w:val="18"/>
        </w:rPr>
      </w:pPr>
      <w:r w:rsidRPr="008D6FD4">
        <w:rPr>
          <w:rFonts w:ascii="ＭＳ 明朝" w:hAnsi="ＭＳ 明朝" w:hint="eastAsia"/>
          <w:szCs w:val="18"/>
        </w:rPr>
        <w:t>奨学金の申請の有無、また</w:t>
      </w:r>
      <w:r w:rsidR="00D63FCE" w:rsidRPr="008D6FD4">
        <w:rPr>
          <w:rFonts w:ascii="ＭＳ 明朝" w:hAnsi="ＭＳ 明朝" w:hint="eastAsia"/>
          <w:szCs w:val="18"/>
        </w:rPr>
        <w:t>一括全納</w:t>
      </w:r>
      <w:r w:rsidR="00990E18" w:rsidRPr="008D6FD4">
        <w:rPr>
          <w:rFonts w:ascii="ＭＳ 明朝" w:hAnsi="ＭＳ 明朝" w:hint="eastAsia"/>
          <w:szCs w:val="18"/>
        </w:rPr>
        <w:t>か分納</w:t>
      </w:r>
      <w:r w:rsidR="00D63FCE" w:rsidRPr="008D6FD4">
        <w:rPr>
          <w:rFonts w:ascii="ＭＳ 明朝" w:hAnsi="ＭＳ 明朝" w:hint="eastAsia"/>
          <w:szCs w:val="18"/>
        </w:rPr>
        <w:t>か</w:t>
      </w:r>
      <w:r w:rsidR="00990E18" w:rsidRPr="008D6FD4">
        <w:rPr>
          <w:rFonts w:ascii="ＭＳ 明朝" w:hAnsi="ＭＳ 明朝" w:hint="eastAsia"/>
          <w:szCs w:val="18"/>
        </w:rPr>
        <w:t>に○印を記入すること。もし、</w:t>
      </w:r>
      <w:r w:rsidR="001C42C8" w:rsidRPr="008D6FD4">
        <w:rPr>
          <w:rFonts w:ascii="ＭＳ 明朝" w:hAnsi="ＭＳ 明朝" w:hint="eastAsia"/>
          <w:szCs w:val="18"/>
        </w:rPr>
        <w:t>全額</w:t>
      </w:r>
      <w:r w:rsidR="00990E18" w:rsidRPr="008D6FD4">
        <w:rPr>
          <w:rFonts w:ascii="ＭＳ 明朝" w:hAnsi="ＭＳ 明朝" w:hint="eastAsia"/>
          <w:szCs w:val="18"/>
        </w:rPr>
        <w:t>自己負担</w:t>
      </w:r>
      <w:r w:rsidR="001C42C8" w:rsidRPr="008D6FD4">
        <w:rPr>
          <w:rFonts w:ascii="ＭＳ 明朝" w:hAnsi="ＭＳ 明朝" w:hint="eastAsia"/>
          <w:szCs w:val="18"/>
        </w:rPr>
        <w:t>でない</w:t>
      </w:r>
      <w:r w:rsidR="00990E18" w:rsidRPr="008D6FD4">
        <w:rPr>
          <w:rFonts w:ascii="ＭＳ 明朝" w:hAnsi="ＭＳ 明朝" w:hint="eastAsia"/>
          <w:szCs w:val="18"/>
        </w:rPr>
        <w:t>場合</w:t>
      </w:r>
      <w:r w:rsidRPr="008D6FD4">
        <w:rPr>
          <w:rFonts w:ascii="ＭＳ 明朝" w:hAnsi="ＭＳ 明朝" w:hint="eastAsia"/>
          <w:szCs w:val="18"/>
        </w:rPr>
        <w:t>は、</w:t>
      </w:r>
    </w:p>
    <w:p w14:paraId="56A026B6" w14:textId="77777777" w:rsidR="00D26924" w:rsidRPr="008C4EF1" w:rsidRDefault="00522F97" w:rsidP="007D6E2B">
      <w:pPr>
        <w:pStyle w:val="a4"/>
        <w:tabs>
          <w:tab w:val="clear" w:pos="4252"/>
          <w:tab w:val="clear" w:pos="8504"/>
          <w:tab w:val="left" w:pos="227"/>
          <w:tab w:val="left" w:pos="720"/>
        </w:tabs>
        <w:autoSpaceDE w:val="0"/>
        <w:autoSpaceDN w:val="0"/>
        <w:spacing w:line="360" w:lineRule="auto"/>
        <w:ind w:firstLineChars="600" w:firstLine="1080"/>
        <w:textAlignment w:val="bottom"/>
        <w:outlineLvl w:val="0"/>
        <w:rPr>
          <w:rFonts w:ascii="ＭＳ 明朝" w:hAnsi="ＭＳ 明朝" w:hint="eastAsia"/>
          <w:szCs w:val="18"/>
        </w:rPr>
      </w:pPr>
      <w:r w:rsidRPr="008D6FD4">
        <w:rPr>
          <w:rFonts w:ascii="ＭＳ 明朝" w:hAnsi="ＭＳ 明朝" w:hint="eastAsia"/>
          <w:szCs w:val="18"/>
        </w:rPr>
        <w:t>自己負担</w:t>
      </w:r>
      <w:r w:rsidR="00990E18" w:rsidRPr="008D6FD4">
        <w:rPr>
          <w:rFonts w:ascii="ＭＳ 明朝" w:hAnsi="ＭＳ 明朝" w:hint="eastAsia"/>
          <w:szCs w:val="18"/>
        </w:rPr>
        <w:t>額</w:t>
      </w:r>
      <w:r w:rsidR="00990E18" w:rsidRPr="008C4EF1">
        <w:rPr>
          <w:rFonts w:ascii="ＭＳ 明朝" w:hAnsi="ＭＳ 明朝" w:hint="eastAsia"/>
          <w:szCs w:val="18"/>
        </w:rPr>
        <w:t>と</w:t>
      </w:r>
      <w:r w:rsidR="001C42C8" w:rsidRPr="008C4EF1">
        <w:rPr>
          <w:rFonts w:ascii="ＭＳ 明朝" w:hAnsi="ＭＳ 明朝" w:hint="eastAsia"/>
          <w:szCs w:val="18"/>
        </w:rPr>
        <w:t>その他の分を</w:t>
      </w:r>
      <w:r w:rsidR="00990E18" w:rsidRPr="008C4EF1">
        <w:rPr>
          <w:rFonts w:ascii="ＭＳ 明朝" w:hAnsi="ＭＳ 明朝" w:hint="eastAsia"/>
          <w:szCs w:val="18"/>
        </w:rPr>
        <w:t>ど</w:t>
      </w:r>
      <w:r w:rsidR="005140A5" w:rsidRPr="008C4EF1">
        <w:rPr>
          <w:rFonts w:ascii="ＭＳ 明朝" w:hAnsi="ＭＳ 明朝" w:hint="eastAsia"/>
          <w:szCs w:val="18"/>
        </w:rPr>
        <w:t>のように</w:t>
      </w:r>
      <w:r w:rsidR="001C42C8" w:rsidRPr="008C4EF1">
        <w:rPr>
          <w:rFonts w:ascii="ＭＳ 明朝" w:hAnsi="ＭＳ 明朝" w:hint="eastAsia"/>
          <w:szCs w:val="18"/>
        </w:rPr>
        <w:t>支払うのか（</w:t>
      </w:r>
      <w:r w:rsidR="00CA54B8">
        <w:rPr>
          <w:rFonts w:ascii="ＭＳ 明朝" w:hAnsi="ＭＳ 明朝" w:hint="eastAsia"/>
          <w:szCs w:val="18"/>
        </w:rPr>
        <w:t>経済支援者</w:t>
      </w:r>
      <w:r w:rsidR="00267213" w:rsidRPr="008C4EF1">
        <w:rPr>
          <w:rFonts w:ascii="ＭＳ 明朝" w:hAnsi="ＭＳ 明朝" w:hint="eastAsia"/>
          <w:szCs w:val="18"/>
        </w:rPr>
        <w:t>：教会、家族等</w:t>
      </w:r>
      <w:r w:rsidR="001C42C8" w:rsidRPr="008C4EF1">
        <w:rPr>
          <w:rFonts w:ascii="ＭＳ 明朝" w:hAnsi="ＭＳ 明朝" w:hint="eastAsia"/>
          <w:szCs w:val="18"/>
        </w:rPr>
        <w:t>）</w:t>
      </w:r>
      <w:r w:rsidR="00990E18" w:rsidRPr="008C4EF1">
        <w:rPr>
          <w:rFonts w:ascii="ＭＳ 明朝" w:hAnsi="ＭＳ 明朝" w:hint="eastAsia"/>
          <w:szCs w:val="18"/>
        </w:rPr>
        <w:t>を記入すること</w:t>
      </w:r>
      <w:r w:rsidR="001C42C8" w:rsidRPr="008C4EF1">
        <w:rPr>
          <w:rFonts w:ascii="ＭＳ 明朝" w:hAnsi="ＭＳ 明朝" w:hint="eastAsia"/>
          <w:szCs w:val="18"/>
        </w:rPr>
        <w:t>。</w:t>
      </w:r>
    </w:p>
    <w:p w14:paraId="58FA06E8" w14:textId="77777777" w:rsidR="00990E18" w:rsidRPr="008C4EF1" w:rsidRDefault="00047E31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300" w:firstLine="602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b/>
          <w:sz w:val="20"/>
        </w:rPr>
        <w:t>Ａ</w:t>
      </w:r>
      <w:r w:rsidRPr="008C4EF1">
        <w:rPr>
          <w:rFonts w:ascii="ＭＳ 明朝" w:hAnsi="ＭＳ 明朝" w:hint="eastAsia"/>
          <w:sz w:val="20"/>
        </w:rPr>
        <w:t xml:space="preserve">　本科に</w:t>
      </w:r>
      <w:r w:rsidR="00E61032" w:rsidRPr="008C4EF1">
        <w:rPr>
          <w:rFonts w:ascii="ＭＳ 明朝" w:hAnsi="ＭＳ 明朝" w:hint="eastAsia"/>
          <w:sz w:val="20"/>
        </w:rPr>
        <w:t>入学を</w:t>
      </w:r>
      <w:r w:rsidR="00D26924" w:rsidRPr="008C4EF1">
        <w:rPr>
          <w:rFonts w:ascii="ＭＳ 明朝" w:hAnsi="ＭＳ 明朝" w:hint="eastAsia"/>
          <w:sz w:val="20"/>
        </w:rPr>
        <w:t>許可された場合</w:t>
      </w:r>
    </w:p>
    <w:p w14:paraId="0AE7D69D" w14:textId="77777777" w:rsidR="00F976B0" w:rsidRPr="008C4EF1" w:rsidRDefault="00861AA7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>授業料</w:t>
      </w:r>
    </w:p>
    <w:p w14:paraId="7B2100D3" w14:textId="77777777" w:rsidR="001C42C8" w:rsidRPr="008C4EF1" w:rsidRDefault="001C42C8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</w:t>
      </w:r>
      <w:bookmarkStart w:id="0" w:name="_Hlk45194165"/>
      <w:r w:rsidRPr="008C4EF1">
        <w:rPr>
          <w:rFonts w:ascii="ＭＳ 明朝" w:hAnsi="ＭＳ 明朝" w:hint="eastAsia"/>
          <w:sz w:val="20"/>
        </w:rPr>
        <w:t>奨学金（</w:t>
      </w:r>
      <w:r w:rsidR="00ED66CC">
        <w:rPr>
          <w:rFonts w:ascii="ＭＳ 明朝" w:hAnsi="ＭＳ 明朝" w:hint="eastAsia"/>
          <w:sz w:val="20"/>
        </w:rPr>
        <w:t>貸与</w:t>
      </w:r>
      <w:r w:rsidRPr="008C4EF1">
        <w:rPr>
          <w:rFonts w:ascii="ＭＳ 明朝" w:hAnsi="ＭＳ 明朝" w:hint="eastAsia"/>
          <w:sz w:val="20"/>
        </w:rPr>
        <w:t>）申請</w:t>
      </w:r>
      <w:r w:rsidR="00267213" w:rsidRPr="008C4EF1">
        <w:rPr>
          <w:rFonts w:ascii="ＭＳ 明朝" w:hAnsi="ＭＳ 明朝" w:hint="eastAsia"/>
          <w:sz w:val="20"/>
        </w:rPr>
        <w:t>を</w:t>
      </w:r>
      <w:r w:rsidRPr="008C4EF1">
        <w:rPr>
          <w:rFonts w:ascii="ＭＳ 明朝" w:hAnsi="ＭＳ 明朝" w:hint="eastAsia"/>
          <w:sz w:val="20"/>
        </w:rPr>
        <w:t xml:space="preserve">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236BAA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Pr="008C4EF1">
        <w:rPr>
          <w:rFonts w:ascii="ＭＳ 明朝" w:hAnsi="ＭＳ 明朝" w:hint="eastAsia"/>
          <w:sz w:val="20"/>
        </w:rPr>
        <w:t xml:space="preserve">する。　</w:t>
      </w:r>
      <w:r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>しない。</w:t>
      </w:r>
      <w:r w:rsidR="00F976B0" w:rsidRPr="008C4EF1">
        <w:rPr>
          <w:rFonts w:ascii="ＭＳ 明朝" w:hAnsi="ＭＳ 明朝" w:hint="eastAsia"/>
          <w:sz w:val="20"/>
        </w:rPr>
        <w:t xml:space="preserve">　申請額　</w:t>
      </w:r>
      <w:r w:rsidR="00F976B0" w:rsidRPr="008C4EF1">
        <w:rPr>
          <w:rFonts w:ascii="ＭＳ 明朝" w:hAnsi="ＭＳ 明朝" w:hint="eastAsia"/>
          <w:sz w:val="20"/>
          <w:u w:val="single"/>
        </w:rPr>
        <w:t xml:space="preserve">　　　　　　　</w:t>
      </w:r>
      <w:r w:rsidR="00F976B0" w:rsidRPr="008C4EF1">
        <w:rPr>
          <w:rFonts w:ascii="ＭＳ 明朝" w:hAnsi="ＭＳ 明朝" w:hint="eastAsia"/>
          <w:sz w:val="20"/>
        </w:rPr>
        <w:t>円</w:t>
      </w:r>
    </w:p>
    <w:bookmarkEnd w:id="0"/>
    <w:p w14:paraId="3C299CE8" w14:textId="77777777" w:rsidR="00D26924" w:rsidRPr="008C4EF1" w:rsidRDefault="00D26924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　　　　　自己負担額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円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F976B0" w:rsidRPr="008C4EF1">
        <w:rPr>
          <w:rFonts w:ascii="ＭＳ 明朝" w:hAnsi="ＭＳ 明朝" w:hint="eastAsia"/>
          <w:sz w:val="20"/>
        </w:rPr>
        <w:t>全</w:t>
      </w:r>
      <w:r w:rsidRPr="008C4EF1">
        <w:rPr>
          <w:rFonts w:ascii="ＭＳ 明朝" w:hAnsi="ＭＳ 明朝" w:hint="eastAsia"/>
          <w:sz w:val="20"/>
        </w:rPr>
        <w:t xml:space="preserve">納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990E18" w:rsidRPr="008C4EF1">
        <w:rPr>
          <w:rFonts w:ascii="ＭＳ 明朝" w:hAnsi="ＭＳ 明朝" w:hint="eastAsia"/>
          <w:sz w:val="20"/>
        </w:rPr>
        <w:t>分納</w:t>
      </w:r>
    </w:p>
    <w:p w14:paraId="23754CAB" w14:textId="77777777" w:rsidR="009A5C71" w:rsidRPr="008C4EF1" w:rsidRDefault="00D26924" w:rsidP="00ED66CC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　　　　　そ</w:t>
      </w:r>
      <w:r w:rsidR="00267213" w:rsidRPr="008C4EF1">
        <w:rPr>
          <w:rFonts w:ascii="ＭＳ 明朝" w:hAnsi="ＭＳ 明朝" w:hint="eastAsia"/>
          <w:sz w:val="20"/>
        </w:rPr>
        <w:t xml:space="preserve">　</w:t>
      </w:r>
      <w:r w:rsidRPr="008C4EF1">
        <w:rPr>
          <w:rFonts w:ascii="ＭＳ 明朝" w:hAnsi="ＭＳ 明朝" w:hint="eastAsia"/>
          <w:sz w:val="20"/>
        </w:rPr>
        <w:t>の</w:t>
      </w:r>
      <w:r w:rsidR="00267213" w:rsidRPr="008C4EF1">
        <w:rPr>
          <w:rFonts w:ascii="ＭＳ 明朝" w:hAnsi="ＭＳ 明朝" w:hint="eastAsia"/>
          <w:sz w:val="20"/>
        </w:rPr>
        <w:t xml:space="preserve">　</w:t>
      </w:r>
      <w:r w:rsidRPr="008C4EF1">
        <w:rPr>
          <w:rFonts w:ascii="ＭＳ 明朝" w:hAnsi="ＭＳ 明朝" w:hint="eastAsia"/>
          <w:sz w:val="20"/>
        </w:rPr>
        <w:t xml:space="preserve">他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円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F976B0" w:rsidRPr="008C4EF1">
        <w:rPr>
          <w:rFonts w:ascii="ＭＳ 明朝" w:hAnsi="ＭＳ 明朝" w:hint="eastAsia"/>
          <w:sz w:val="20"/>
        </w:rPr>
        <w:t>全</w:t>
      </w:r>
      <w:r w:rsidRPr="008C4EF1">
        <w:rPr>
          <w:rFonts w:ascii="ＭＳ 明朝" w:hAnsi="ＭＳ 明朝" w:hint="eastAsia"/>
          <w:sz w:val="20"/>
        </w:rPr>
        <w:t xml:space="preserve">納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990E18" w:rsidRPr="008C4EF1">
        <w:rPr>
          <w:rFonts w:ascii="ＭＳ 明朝" w:hAnsi="ＭＳ 明朝" w:hint="eastAsia"/>
          <w:sz w:val="20"/>
        </w:rPr>
        <w:t>分納</w:t>
      </w:r>
      <w:r w:rsidR="001C42C8" w:rsidRPr="008C4EF1">
        <w:rPr>
          <w:rFonts w:ascii="ＭＳ 明朝" w:hAnsi="ＭＳ 明朝" w:hint="eastAsia"/>
          <w:sz w:val="20"/>
        </w:rPr>
        <w:t xml:space="preserve">　</w:t>
      </w:r>
      <w:r w:rsidR="00267213" w:rsidRPr="008C4EF1">
        <w:rPr>
          <w:rFonts w:ascii="ＭＳ 明朝" w:hAnsi="ＭＳ 明朝" w:hint="eastAsia"/>
          <w:sz w:val="20"/>
        </w:rPr>
        <w:tab/>
      </w:r>
      <w:r w:rsidR="00CA54B8">
        <w:rPr>
          <w:rFonts w:ascii="ＭＳ 明朝" w:hAnsi="ＭＳ 明朝" w:hint="eastAsia"/>
          <w:sz w:val="20"/>
        </w:rPr>
        <w:t>経済支援者</w:t>
      </w:r>
      <w:r w:rsidR="0087418E" w:rsidRPr="008C4EF1">
        <w:rPr>
          <w:rFonts w:ascii="ＭＳ 明朝" w:hAnsi="ＭＳ 明朝" w:hint="eastAsia"/>
          <w:sz w:val="20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5140A5" w:rsidRPr="008C4EF1">
        <w:rPr>
          <w:rFonts w:ascii="ＭＳ 明朝" w:hAnsi="ＭＳ 明朝" w:hint="eastAsia"/>
          <w:sz w:val="20"/>
          <w:u w:val="single"/>
        </w:rPr>
        <w:t xml:space="preserve">　　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</w:p>
    <w:p w14:paraId="660B1489" w14:textId="77777777" w:rsidR="00F976B0" w:rsidRPr="008C4EF1" w:rsidRDefault="008A6AED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生活費補助</w:t>
      </w:r>
    </w:p>
    <w:p w14:paraId="521FB27F" w14:textId="77777777" w:rsidR="0087418E" w:rsidRPr="008C4EF1" w:rsidRDefault="001C42C8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奨学金（貸与）申請</w:t>
      </w:r>
      <w:r w:rsidR="00267213" w:rsidRPr="008C4EF1">
        <w:rPr>
          <w:rFonts w:ascii="ＭＳ 明朝" w:hAnsi="ＭＳ 明朝" w:hint="eastAsia"/>
          <w:sz w:val="20"/>
        </w:rPr>
        <w:t>を</w:t>
      </w:r>
      <w:r w:rsidRPr="008C4EF1">
        <w:rPr>
          <w:rFonts w:ascii="ＭＳ 明朝" w:hAnsi="ＭＳ 明朝" w:hint="eastAsia"/>
          <w:sz w:val="20"/>
        </w:rPr>
        <w:t xml:space="preserve">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D6FD4" w:rsidRPr="008C4EF1">
        <w:rPr>
          <w:rFonts w:ascii="ＭＳ 明朝" w:hAnsi="ＭＳ 明朝" w:hint="eastAsia"/>
          <w:sz w:val="20"/>
          <w:u w:val="single"/>
        </w:rPr>
        <w:t xml:space="preserve">　　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</w:rPr>
        <w:t xml:space="preserve">する。　</w:t>
      </w:r>
      <w:r w:rsidR="0087418E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6300D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</w:rPr>
        <w:t xml:space="preserve">しない。申請額　</w:t>
      </w:r>
      <w:r w:rsidR="0087418E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6300DE" w:rsidRPr="008C4EF1">
        <w:rPr>
          <w:rFonts w:ascii="ＭＳ 明朝" w:hAnsi="ＭＳ 明朝" w:hint="eastAsia"/>
          <w:sz w:val="20"/>
          <w:u w:val="single"/>
        </w:rPr>
        <w:tab/>
      </w:r>
      <w:r w:rsidR="006300DE" w:rsidRPr="008C4EF1">
        <w:rPr>
          <w:rFonts w:ascii="ＭＳ 明朝" w:hAnsi="ＭＳ 明朝" w:hint="eastAsia"/>
          <w:sz w:val="20"/>
          <w:u w:val="single"/>
        </w:rPr>
        <w:tab/>
      </w:r>
      <w:r w:rsidR="006300DE" w:rsidRPr="008C4EF1">
        <w:rPr>
          <w:rFonts w:ascii="ＭＳ 明朝" w:hAnsi="ＭＳ 明朝" w:hint="eastAsia"/>
          <w:sz w:val="20"/>
          <w:u w:val="single"/>
        </w:rPr>
        <w:tab/>
      </w:r>
      <w:r w:rsidR="006300D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87418E" w:rsidRPr="008C4EF1">
        <w:rPr>
          <w:rFonts w:ascii="ＭＳ 明朝" w:hAnsi="ＭＳ 明朝" w:hint="eastAsia"/>
          <w:sz w:val="20"/>
        </w:rPr>
        <w:t>円</w:t>
      </w:r>
    </w:p>
    <w:p w14:paraId="250F8D1A" w14:textId="77777777" w:rsidR="00990E18" w:rsidRPr="008C4EF1" w:rsidRDefault="00990E18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　　　　　自己負担額　</w:t>
      </w:r>
      <w:r w:rsidR="0087418E" w:rsidRPr="008C4EF1">
        <w:rPr>
          <w:rFonts w:ascii="ＭＳ 明朝" w:hAnsi="ＭＳ 明朝" w:hint="eastAsia"/>
          <w:sz w:val="20"/>
          <w:u w:val="single"/>
        </w:rPr>
        <w:t xml:space="preserve"> </w:t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="0087418E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円　</w:t>
      </w:r>
    </w:p>
    <w:p w14:paraId="60A4E58D" w14:textId="77777777" w:rsidR="00047E31" w:rsidRDefault="00990E18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　　　そ</w:t>
      </w:r>
      <w:r w:rsidR="00236BAA" w:rsidRPr="008C4EF1">
        <w:rPr>
          <w:rFonts w:ascii="ＭＳ 明朝" w:hAnsi="ＭＳ 明朝" w:hint="eastAsia"/>
          <w:sz w:val="20"/>
        </w:rPr>
        <w:t xml:space="preserve">　</w:t>
      </w:r>
      <w:r w:rsidRPr="008C4EF1">
        <w:rPr>
          <w:rFonts w:ascii="ＭＳ 明朝" w:hAnsi="ＭＳ 明朝" w:hint="eastAsia"/>
          <w:sz w:val="20"/>
        </w:rPr>
        <w:t>の</w:t>
      </w:r>
      <w:r w:rsidR="00236BAA" w:rsidRPr="008C4EF1">
        <w:rPr>
          <w:rFonts w:ascii="ＭＳ 明朝" w:hAnsi="ＭＳ 明朝" w:hint="eastAsia"/>
          <w:sz w:val="20"/>
        </w:rPr>
        <w:t xml:space="preserve">　</w:t>
      </w:r>
      <w:r w:rsidRPr="008C4EF1">
        <w:rPr>
          <w:rFonts w:ascii="ＭＳ 明朝" w:hAnsi="ＭＳ 明朝" w:hint="eastAsia"/>
          <w:sz w:val="20"/>
        </w:rPr>
        <w:t xml:space="preserve">他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236BAA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円　</w:t>
      </w:r>
      <w:r w:rsidR="00CA54B8">
        <w:rPr>
          <w:rFonts w:ascii="ＭＳ 明朝" w:hAnsi="ＭＳ 明朝" w:hint="eastAsia"/>
          <w:sz w:val="20"/>
        </w:rPr>
        <w:t>経済支援者</w:t>
      </w:r>
      <w:r w:rsidR="00854835" w:rsidRPr="008C4EF1">
        <w:rPr>
          <w:rFonts w:ascii="ＭＳ 明朝" w:hAnsi="ＭＳ 明朝" w:hint="eastAsia"/>
          <w:sz w:val="20"/>
        </w:rPr>
        <w:t xml:space="preserve"> 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</w:p>
    <w:p w14:paraId="31073A86" w14:textId="77777777" w:rsidR="00142F92" w:rsidRPr="008C4EF1" w:rsidRDefault="00142F92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</w:p>
    <w:p w14:paraId="7D5CFA85" w14:textId="77777777" w:rsidR="00047E31" w:rsidRPr="008C4EF1" w:rsidRDefault="00047E31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b/>
          <w:sz w:val="20"/>
        </w:rPr>
        <w:t xml:space="preserve">Ｂ　</w:t>
      </w:r>
      <w:r w:rsidRPr="008C4EF1">
        <w:rPr>
          <w:rFonts w:ascii="ＭＳ 明朝" w:hAnsi="ＭＳ 明朝" w:hint="eastAsia"/>
          <w:sz w:val="20"/>
        </w:rPr>
        <w:t>通信科に入学を許可された場合</w:t>
      </w:r>
    </w:p>
    <w:p w14:paraId="7303CA55" w14:textId="77777777" w:rsidR="00047E31" w:rsidRPr="008C4EF1" w:rsidRDefault="00861AA7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>授業料</w:t>
      </w:r>
    </w:p>
    <w:p w14:paraId="73760F32" w14:textId="77777777" w:rsidR="008D6FD4" w:rsidRPr="00ED66CC" w:rsidRDefault="00F976B0" w:rsidP="00ED66CC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ind w:firstLineChars="500" w:firstLine="1000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</w:t>
      </w:r>
      <w:r w:rsidR="00ED66CC" w:rsidRPr="008C4EF1">
        <w:rPr>
          <w:rFonts w:ascii="ＭＳ 明朝" w:hAnsi="ＭＳ 明朝" w:hint="eastAsia"/>
          <w:sz w:val="20"/>
        </w:rPr>
        <w:t>奨学金（</w:t>
      </w:r>
      <w:r w:rsidR="00ED66CC">
        <w:rPr>
          <w:rFonts w:ascii="ＭＳ 明朝" w:hAnsi="ＭＳ 明朝" w:hint="eastAsia"/>
          <w:sz w:val="20"/>
        </w:rPr>
        <w:t>貸与</w:t>
      </w:r>
      <w:r w:rsidR="00ED66CC" w:rsidRPr="008C4EF1">
        <w:rPr>
          <w:rFonts w:ascii="ＭＳ 明朝" w:hAnsi="ＭＳ 明朝" w:hint="eastAsia"/>
          <w:sz w:val="20"/>
        </w:rPr>
        <w:t xml:space="preserve">）申請を　</w:t>
      </w:r>
      <w:r w:rsidR="00ED66CC" w:rsidRPr="008C4EF1">
        <w:rPr>
          <w:rFonts w:ascii="ＭＳ 明朝" w:hAnsi="ＭＳ 明朝" w:hint="eastAsia"/>
          <w:sz w:val="20"/>
          <w:u w:val="single"/>
        </w:rPr>
        <w:tab/>
      </w:r>
      <w:r w:rsidR="00ED66CC" w:rsidRPr="008C4EF1">
        <w:rPr>
          <w:rFonts w:ascii="ＭＳ 明朝" w:hAnsi="ＭＳ 明朝" w:hint="eastAsia"/>
          <w:sz w:val="20"/>
          <w:u w:val="single"/>
        </w:rPr>
        <w:tab/>
        <w:t xml:space="preserve">　　</w:t>
      </w:r>
      <w:r w:rsidR="00ED66CC" w:rsidRPr="008C4EF1">
        <w:rPr>
          <w:rFonts w:ascii="ＭＳ 明朝" w:hAnsi="ＭＳ 明朝" w:hint="eastAsia"/>
          <w:sz w:val="20"/>
        </w:rPr>
        <w:t xml:space="preserve">する。　</w:t>
      </w:r>
      <w:r w:rsidR="00ED66CC" w:rsidRPr="008C4EF1">
        <w:rPr>
          <w:rFonts w:ascii="ＭＳ 明朝" w:hAnsi="ＭＳ 明朝" w:hint="eastAsia"/>
          <w:sz w:val="20"/>
          <w:u w:val="single"/>
        </w:rPr>
        <w:t xml:space="preserve">　</w:t>
      </w:r>
      <w:r w:rsidR="00ED66CC" w:rsidRPr="008C4EF1">
        <w:rPr>
          <w:rFonts w:ascii="ＭＳ 明朝" w:hAnsi="ＭＳ 明朝" w:hint="eastAsia"/>
          <w:sz w:val="20"/>
          <w:u w:val="single"/>
        </w:rPr>
        <w:tab/>
      </w:r>
      <w:r w:rsidR="00ED66CC" w:rsidRPr="008C4EF1">
        <w:rPr>
          <w:rFonts w:ascii="ＭＳ 明朝" w:hAnsi="ＭＳ 明朝" w:hint="eastAsia"/>
          <w:sz w:val="20"/>
          <w:u w:val="single"/>
        </w:rPr>
        <w:tab/>
      </w:r>
      <w:r w:rsidR="00ED66CC" w:rsidRPr="008C4EF1">
        <w:rPr>
          <w:rFonts w:ascii="ＭＳ 明朝" w:hAnsi="ＭＳ 明朝" w:hint="eastAsia"/>
          <w:sz w:val="20"/>
        </w:rPr>
        <w:t xml:space="preserve">しない。　申請額　</w:t>
      </w:r>
      <w:r w:rsidR="00ED66CC" w:rsidRPr="008C4EF1">
        <w:rPr>
          <w:rFonts w:ascii="ＭＳ 明朝" w:hAnsi="ＭＳ 明朝" w:hint="eastAsia"/>
          <w:sz w:val="20"/>
          <w:u w:val="single"/>
        </w:rPr>
        <w:t xml:space="preserve">　　　　　　　</w:t>
      </w:r>
      <w:r w:rsidR="00ED66CC" w:rsidRPr="008C4EF1">
        <w:rPr>
          <w:rFonts w:ascii="ＭＳ 明朝" w:hAnsi="ＭＳ 明朝" w:hint="eastAsia"/>
          <w:sz w:val="20"/>
        </w:rPr>
        <w:t>円</w:t>
      </w:r>
    </w:p>
    <w:p w14:paraId="1331D5CC" w14:textId="77777777" w:rsidR="00854835" w:rsidRPr="008C4EF1" w:rsidRDefault="00047E31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 xml:space="preserve">　　　　　　</w:t>
      </w:r>
      <w:r w:rsidR="00854835" w:rsidRPr="008C4EF1">
        <w:rPr>
          <w:rFonts w:ascii="ＭＳ 明朝" w:hAnsi="ＭＳ 明朝" w:hint="eastAsia"/>
          <w:sz w:val="20"/>
        </w:rPr>
        <w:t xml:space="preserve">自己負担額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</w:rPr>
        <w:t xml:space="preserve">円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</w:rPr>
        <w:t xml:space="preserve">全納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</w:rPr>
        <w:t>分納</w:t>
      </w:r>
    </w:p>
    <w:p w14:paraId="79E3A47C" w14:textId="77777777" w:rsidR="00ED66CC" w:rsidRDefault="00854835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　　　そ　の　他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円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全納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分納　</w:t>
      </w:r>
      <w:r w:rsidRPr="008C4EF1">
        <w:rPr>
          <w:rFonts w:ascii="ＭＳ 明朝" w:hAnsi="ＭＳ 明朝" w:hint="eastAsia"/>
          <w:sz w:val="20"/>
        </w:rPr>
        <w:tab/>
      </w:r>
      <w:r w:rsidR="00CA54B8">
        <w:rPr>
          <w:rFonts w:ascii="ＭＳ 明朝" w:hAnsi="ＭＳ 明朝" w:hint="eastAsia"/>
          <w:sz w:val="20"/>
        </w:rPr>
        <w:t>経済支援者</w:t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="005140A5" w:rsidRPr="008C4EF1">
        <w:rPr>
          <w:rFonts w:ascii="ＭＳ 明朝" w:hAnsi="ＭＳ 明朝" w:hint="eastAsia"/>
          <w:sz w:val="20"/>
          <w:u w:val="single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="005140A5" w:rsidRPr="008C4EF1">
        <w:rPr>
          <w:rFonts w:ascii="ＭＳ 明朝" w:hAnsi="ＭＳ 明朝" w:hint="eastAsia"/>
          <w:sz w:val="20"/>
          <w:u w:val="single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</w:p>
    <w:p w14:paraId="2D2A1DC9" w14:textId="77777777" w:rsidR="008A6AED" w:rsidRDefault="008A6AED" w:rsidP="00142F92">
      <w:pPr>
        <w:autoSpaceDE w:val="0"/>
        <w:autoSpaceDN w:val="0"/>
        <w:spacing w:line="276" w:lineRule="auto"/>
        <w:ind w:leftChars="600" w:left="1920" w:right="219" w:hangingChars="400" w:hanging="840"/>
        <w:jc w:val="left"/>
        <w:outlineLvl w:val="0"/>
        <w:rPr>
          <w:rFonts w:ascii="ＭＳ 明朝" w:hAnsi="ＭＳ 明朝" w:cs="ＭＳ 明朝" w:hint="eastAsia"/>
          <w:sz w:val="21"/>
          <w:szCs w:val="21"/>
        </w:rPr>
      </w:pPr>
    </w:p>
    <w:p w14:paraId="43C581DC" w14:textId="77777777" w:rsidR="00647CD5" w:rsidRPr="008A6AED" w:rsidRDefault="00647CD5" w:rsidP="008A6AED">
      <w:pPr>
        <w:autoSpaceDE w:val="0"/>
        <w:autoSpaceDN w:val="0"/>
        <w:spacing w:line="276" w:lineRule="auto"/>
        <w:ind w:left="1135" w:right="219"/>
        <w:jc w:val="left"/>
        <w:outlineLvl w:val="0"/>
        <w:rPr>
          <w:rFonts w:ascii="ＭＳ 明朝" w:hAnsi="ＭＳ 明朝" w:hint="eastAsia"/>
          <w:sz w:val="20"/>
        </w:rPr>
      </w:pPr>
      <w:r w:rsidRPr="008A6AED">
        <w:rPr>
          <w:rFonts w:ascii="ＭＳ 明朝" w:hAnsi="ＭＳ 明朝" w:hint="eastAsia"/>
          <w:sz w:val="20"/>
        </w:rPr>
        <w:t>授業料：  年額 216,000円を限度に貸与され、</w:t>
      </w:r>
      <w:r w:rsidR="008A6AED" w:rsidRPr="008A6AED">
        <w:rPr>
          <w:rFonts w:ascii="ＭＳ 明朝" w:hAnsi="ＭＳ 明朝" w:hint="eastAsia"/>
          <w:sz w:val="20"/>
        </w:rPr>
        <w:t>卒業後15年以内に返済する。但し、</w:t>
      </w:r>
      <w:r w:rsidRPr="008A6AED">
        <w:rPr>
          <w:rFonts w:ascii="ＭＳ 明朝" w:hAnsi="ＭＳ 明朝" w:hint="eastAsia"/>
          <w:sz w:val="20"/>
        </w:rPr>
        <w:t>卒業後5年間アッセンブリー教団教職として所属すると返済が免除される。</w:t>
      </w:r>
    </w:p>
    <w:p w14:paraId="0B13A699" w14:textId="77777777" w:rsidR="00647CD5" w:rsidRPr="008A6AED" w:rsidRDefault="008A6AED" w:rsidP="008A6AED">
      <w:pPr>
        <w:autoSpaceDE w:val="0"/>
        <w:autoSpaceDN w:val="0"/>
        <w:spacing w:afterLines="50" w:after="120" w:line="276" w:lineRule="auto"/>
        <w:ind w:left="908" w:right="221" w:firstLine="227"/>
        <w:jc w:val="left"/>
        <w:outlineLvl w:val="0"/>
        <w:rPr>
          <w:rFonts w:ascii="ＭＳ 明朝" w:hAnsi="ＭＳ 明朝"/>
          <w:sz w:val="20"/>
        </w:rPr>
      </w:pPr>
      <w:r w:rsidRPr="008A6AED">
        <w:rPr>
          <w:rFonts w:ascii="ＭＳ 明朝" w:hAnsi="ＭＳ 明朝" w:hint="eastAsia"/>
          <w:sz w:val="20"/>
        </w:rPr>
        <w:lastRenderedPageBreak/>
        <w:t>生活費補助</w:t>
      </w:r>
      <w:r w:rsidR="00647CD5" w:rsidRPr="008A6AED">
        <w:rPr>
          <w:rFonts w:ascii="ＭＳ 明朝" w:hAnsi="ＭＳ 明朝" w:hint="eastAsia"/>
          <w:sz w:val="20"/>
        </w:rPr>
        <w:t>：</w:t>
      </w:r>
      <w:r w:rsidRPr="008A6AED">
        <w:rPr>
          <w:rFonts w:ascii="ＭＳ 明朝" w:hAnsi="ＭＳ 明朝" w:hint="eastAsia"/>
          <w:sz w:val="20"/>
        </w:rPr>
        <w:t>キャンパス内施設に居住する者に</w:t>
      </w:r>
      <w:r w:rsidR="00647CD5" w:rsidRPr="008A6AED">
        <w:rPr>
          <w:rFonts w:ascii="ＭＳ 明朝" w:hAnsi="ＭＳ 明朝" w:hint="eastAsia"/>
          <w:sz w:val="20"/>
        </w:rPr>
        <w:t>年額 480,000円を限度に貸与され、</w:t>
      </w:r>
      <w:r w:rsidRPr="008A6AED">
        <w:rPr>
          <w:rFonts w:ascii="ＭＳ 明朝" w:hAnsi="ＭＳ 明朝" w:hint="eastAsia"/>
          <w:sz w:val="20"/>
        </w:rPr>
        <w:t>卒</w:t>
      </w:r>
      <w:r w:rsidR="00647CD5" w:rsidRPr="008A6AED">
        <w:rPr>
          <w:rFonts w:ascii="ＭＳ 明朝" w:hAnsi="ＭＳ 明朝" w:hint="eastAsia"/>
          <w:sz w:val="20"/>
        </w:rPr>
        <w:t>業後</w:t>
      </w:r>
      <w:r w:rsidRPr="008A6AED">
        <w:rPr>
          <w:rFonts w:ascii="ＭＳ 明朝" w:hAnsi="ＭＳ 明朝" w:hint="eastAsia"/>
          <w:sz w:val="20"/>
        </w:rPr>
        <w:t xml:space="preserve">　</w:t>
      </w:r>
      <w:r w:rsidR="00647CD5" w:rsidRPr="008A6AED">
        <w:rPr>
          <w:rFonts w:ascii="ＭＳ 明朝" w:hAnsi="ＭＳ 明朝" w:hint="eastAsia"/>
          <w:sz w:val="20"/>
        </w:rPr>
        <w:t>15年以内に返済する。</w:t>
      </w:r>
    </w:p>
    <w:p w14:paraId="0BEAEE9D" w14:textId="77777777" w:rsidR="00EE61D4" w:rsidRDefault="00EE61D4" w:rsidP="008A6AED">
      <w:pPr>
        <w:autoSpaceDE w:val="0"/>
        <w:autoSpaceDN w:val="0"/>
        <w:spacing w:afterLines="50" w:after="120" w:line="276" w:lineRule="auto"/>
        <w:ind w:right="221" w:firstLineChars="500" w:firstLine="1000"/>
        <w:jc w:val="left"/>
        <w:outlineLvl w:val="0"/>
        <w:rPr>
          <w:rFonts w:ascii="ＭＳ 明朝" w:hAnsi="ＭＳ 明朝" w:hint="eastAsia"/>
          <w:sz w:val="20"/>
        </w:rPr>
      </w:pPr>
      <w:r w:rsidRPr="008A6AED">
        <w:rPr>
          <w:rFonts w:ascii="ＭＳ 明朝" w:hAnsi="ＭＳ 明朝" w:hint="eastAsia"/>
          <w:sz w:val="20"/>
        </w:rPr>
        <w:t>入学後、奨学金を申請する意向</w:t>
      </w:r>
      <w:r w:rsidR="00142F92" w:rsidRPr="008A6AED">
        <w:rPr>
          <w:rFonts w:ascii="ＭＳ 明朝" w:hAnsi="ＭＳ 明朝" w:hint="eastAsia"/>
          <w:sz w:val="20"/>
        </w:rPr>
        <w:t>のある方は✔してください</w:t>
      </w:r>
    </w:p>
    <w:p w14:paraId="4ED0A4E5" w14:textId="420DE6AF" w:rsidR="008A6AED" w:rsidRDefault="00C23295" w:rsidP="008A6AED">
      <w:pPr>
        <w:autoSpaceDE w:val="0"/>
        <w:autoSpaceDN w:val="0"/>
        <w:spacing w:afterLines="50" w:after="120" w:line="276" w:lineRule="auto"/>
        <w:ind w:right="221" w:firstLineChars="500" w:firstLine="1000"/>
        <w:jc w:val="left"/>
        <w:outlineLvl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2A5D" wp14:editId="3EEDC0E5">
                <wp:simplePos x="0" y="0"/>
                <wp:positionH relativeFrom="column">
                  <wp:posOffset>680085</wp:posOffset>
                </wp:positionH>
                <wp:positionV relativeFrom="paragraph">
                  <wp:posOffset>46990</wp:posOffset>
                </wp:positionV>
                <wp:extent cx="304800" cy="292735"/>
                <wp:effectExtent l="0" t="0" r="0" b="0"/>
                <wp:wrapNone/>
                <wp:docPr id="14796908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2200" id="Rectangle 19" o:spid="_x0000_s1026" style="position:absolute;margin-left:53.55pt;margin-top:3.7pt;width:2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">
                <v:textbox inset="5.85pt,.7pt,5.85pt,.7pt"/>
              </v:rect>
            </w:pict>
          </mc:Fallback>
        </mc:AlternateContent>
      </w:r>
    </w:p>
    <w:p w14:paraId="3552D74F" w14:textId="77777777" w:rsidR="008A6AED" w:rsidRDefault="008A6AED" w:rsidP="008A6AED">
      <w:pPr>
        <w:autoSpaceDE w:val="0"/>
        <w:autoSpaceDN w:val="0"/>
        <w:spacing w:afterLines="50" w:after="120" w:line="276" w:lineRule="auto"/>
        <w:ind w:right="221" w:firstLineChars="500" w:firstLine="1000"/>
        <w:jc w:val="left"/>
        <w:outlineLvl w:val="0"/>
        <w:rPr>
          <w:rFonts w:ascii="ＭＳ 明朝" w:hAnsi="ＭＳ 明朝" w:hint="eastAsia"/>
          <w:sz w:val="20"/>
        </w:rPr>
      </w:pPr>
    </w:p>
    <w:p w14:paraId="461ABDAD" w14:textId="77777777" w:rsidR="008A6AED" w:rsidRDefault="008A6AED" w:rsidP="008A6AED">
      <w:pPr>
        <w:autoSpaceDE w:val="0"/>
        <w:autoSpaceDN w:val="0"/>
        <w:spacing w:afterLines="50" w:after="120" w:line="276" w:lineRule="auto"/>
        <w:ind w:right="221" w:firstLineChars="500" w:firstLine="1000"/>
        <w:jc w:val="left"/>
        <w:outlineLvl w:val="0"/>
        <w:rPr>
          <w:rFonts w:ascii="ＭＳ 明朝" w:hAnsi="ＭＳ 明朝" w:hint="eastAsia"/>
          <w:sz w:val="20"/>
        </w:rPr>
      </w:pPr>
    </w:p>
    <w:p w14:paraId="0AEB76BC" w14:textId="77777777" w:rsidR="008A6AED" w:rsidRPr="008A6AED" w:rsidRDefault="008A6AED" w:rsidP="008A6AED">
      <w:pPr>
        <w:autoSpaceDE w:val="0"/>
        <w:autoSpaceDN w:val="0"/>
        <w:spacing w:afterLines="50" w:after="120" w:line="276" w:lineRule="auto"/>
        <w:ind w:right="221" w:firstLineChars="500" w:firstLine="1000"/>
        <w:jc w:val="left"/>
        <w:outlineLvl w:val="0"/>
        <w:rPr>
          <w:rFonts w:ascii="ＭＳ 明朝" w:hAnsi="ＭＳ 明朝" w:hint="eastAsia"/>
          <w:sz w:val="20"/>
        </w:rPr>
      </w:pPr>
    </w:p>
    <w:p w14:paraId="0636B875" w14:textId="77777777" w:rsidR="00ED66CC" w:rsidRPr="00647CD5" w:rsidRDefault="00ED66CC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 w:hint="eastAsia"/>
          <w:sz w:val="20"/>
          <w:u w:val="single"/>
        </w:rPr>
      </w:pPr>
    </w:p>
    <w:p w14:paraId="7C4F0FC8" w14:textId="77777777" w:rsidR="00D26924" w:rsidRPr="008C4EF1" w:rsidRDefault="00D26924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 w:hint="eastAsia"/>
          <w:b/>
          <w:sz w:val="22"/>
        </w:rPr>
      </w:pPr>
      <w:bookmarkStart w:id="1" w:name="_Hlk45194390"/>
      <w:r w:rsidRPr="008C4EF1">
        <w:rPr>
          <w:rFonts w:ascii="ＭＳ 明朝" w:hAnsi="ＭＳ 明朝" w:hint="eastAsia"/>
          <w:b/>
          <w:sz w:val="22"/>
        </w:rPr>
        <w:t>健康状態</w:t>
      </w:r>
    </w:p>
    <w:bookmarkEnd w:id="1"/>
    <w:p w14:paraId="001D5D1A" w14:textId="77777777" w:rsidR="00D26924" w:rsidRPr="008C4EF1" w:rsidRDefault="009B39BC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>過去にあった疾患の病名、入院、手術などの内容と年月</w:t>
      </w:r>
    </w:p>
    <w:p w14:paraId="0189623A" w14:textId="77777777" w:rsidR="009B39BC" w:rsidRPr="008C4EF1" w:rsidRDefault="009B39BC" w:rsidP="00C827FE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  <w:t>病名</w:t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</w:rPr>
        <w:tab/>
        <w:t xml:space="preserve">　　</w:t>
      </w:r>
      <w:r w:rsidR="00E03CF5" w:rsidRPr="008C4EF1">
        <w:rPr>
          <w:rFonts w:ascii="ＭＳ 明朝" w:hAnsi="ＭＳ 明朝" w:hint="eastAsia"/>
          <w:sz w:val="20"/>
        </w:rPr>
        <w:t xml:space="preserve">　</w:t>
      </w:r>
      <w:r w:rsidRPr="008C4EF1">
        <w:rPr>
          <w:rFonts w:ascii="ＭＳ 明朝" w:hAnsi="ＭＳ 明朝" w:hint="eastAsia"/>
          <w:sz w:val="20"/>
        </w:rPr>
        <w:t xml:space="preserve">入院・手術　</w:t>
      </w:r>
      <w:r w:rsidR="00E03CF5" w:rsidRPr="008C4EF1">
        <w:rPr>
          <w:rFonts w:ascii="ＭＳ 明朝" w:hAnsi="ＭＳ 明朝" w:hint="eastAsia"/>
          <w:sz w:val="20"/>
        </w:rPr>
        <w:t xml:space="preserve">　　</w:t>
      </w:r>
      <w:r w:rsidRPr="008C4EF1">
        <w:rPr>
          <w:rFonts w:ascii="ＭＳ 明朝" w:hAnsi="ＭＳ 明朝" w:hint="eastAsia"/>
          <w:sz w:val="20"/>
        </w:rPr>
        <w:t xml:space="preserve">　　年月</w:t>
      </w:r>
      <w:r w:rsidR="00854835" w:rsidRPr="008C4EF1">
        <w:rPr>
          <w:rFonts w:ascii="ＭＳ 明朝" w:hAnsi="ＭＳ 明朝" w:hint="eastAsia"/>
          <w:sz w:val="20"/>
        </w:rPr>
        <w:t>(期間)</w:t>
      </w:r>
    </w:p>
    <w:p w14:paraId="0E89EBE5" w14:textId="77777777" w:rsidR="00D26924" w:rsidRPr="008C4EF1" w:rsidRDefault="009B39BC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　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D6FD4" w:rsidRPr="008C4EF1">
        <w:rPr>
          <w:rFonts w:ascii="ＭＳ 明朝" w:hAnsi="ＭＳ 明朝" w:hint="eastAsia"/>
          <w:sz w:val="20"/>
          <w:u w:val="single"/>
        </w:rPr>
        <w:t xml:space="preserve">　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</w:p>
    <w:p w14:paraId="5C2B611B" w14:textId="77777777" w:rsidR="00854835" w:rsidRPr="008C4EF1" w:rsidRDefault="0085483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 xml:space="preserve">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="008D6FD4" w:rsidRPr="008C4EF1">
        <w:rPr>
          <w:rFonts w:ascii="ＭＳ 明朝" w:hAnsi="ＭＳ 明朝" w:hint="eastAsia"/>
          <w:sz w:val="20"/>
          <w:u w:val="single"/>
        </w:rPr>
        <w:t xml:space="preserve">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</w:p>
    <w:p w14:paraId="07392EB7" w14:textId="77777777" w:rsidR="00854835" w:rsidRPr="008C4EF1" w:rsidRDefault="0085483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</w:p>
    <w:p w14:paraId="37C1D728" w14:textId="77777777" w:rsidR="00D26924" w:rsidRPr="008C4EF1" w:rsidRDefault="00D26924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outlineLvl w:val="0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>現在の健康状態・疾患</w:t>
      </w:r>
    </w:p>
    <w:p w14:paraId="2267E79C" w14:textId="77777777" w:rsidR="009B39BC" w:rsidRPr="008C4EF1" w:rsidRDefault="009B39BC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="00854835"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 xml:space="preserve">　</w:t>
      </w:r>
    </w:p>
    <w:p w14:paraId="072D097E" w14:textId="77777777" w:rsidR="00854835" w:rsidRPr="008C4EF1" w:rsidRDefault="0085483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  <w:t xml:space="preserve">　</w:t>
      </w:r>
    </w:p>
    <w:p w14:paraId="65D1D4A1" w14:textId="77777777" w:rsidR="00E03CF5" w:rsidRPr="008C4EF1" w:rsidRDefault="00E03CF5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b/>
          <w:sz w:val="20"/>
        </w:rPr>
      </w:pPr>
    </w:p>
    <w:p w14:paraId="3DD7049F" w14:textId="77777777" w:rsidR="00D26924" w:rsidRPr="008C4EF1" w:rsidRDefault="00D26924" w:rsidP="00C827FE">
      <w:pPr>
        <w:pStyle w:val="a4"/>
        <w:tabs>
          <w:tab w:val="clear" w:pos="4252"/>
          <w:tab w:val="clear" w:pos="8504"/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  <w:r w:rsidRPr="008C4EF1">
        <w:rPr>
          <w:rFonts w:ascii="ＭＳ 明朝" w:hAnsi="ＭＳ 明朝" w:hint="eastAsia"/>
          <w:sz w:val="20"/>
        </w:rPr>
        <w:t>その他</w:t>
      </w:r>
      <w:r w:rsidR="009B39BC" w:rsidRPr="008C4EF1">
        <w:rPr>
          <w:rFonts w:ascii="ＭＳ 明朝" w:hAnsi="ＭＳ 明朝" w:hint="eastAsia"/>
          <w:sz w:val="20"/>
        </w:rPr>
        <w:t>・特記事項</w:t>
      </w:r>
    </w:p>
    <w:p w14:paraId="7CD92352" w14:textId="77777777" w:rsidR="00854835" w:rsidRPr="008C4EF1" w:rsidRDefault="0085483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  <w:t xml:space="preserve">　</w:t>
      </w:r>
    </w:p>
    <w:p w14:paraId="312CFFA5" w14:textId="77777777" w:rsidR="00854835" w:rsidRPr="008C4EF1" w:rsidRDefault="00854835" w:rsidP="00C827FE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  <w:t xml:space="preserve">　</w:t>
      </w:r>
    </w:p>
    <w:p w14:paraId="2658245A" w14:textId="77777777" w:rsidR="00841191" w:rsidRPr="008C4EF1" w:rsidRDefault="00841191" w:rsidP="00841191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  <w:t xml:space="preserve">　</w:t>
      </w:r>
    </w:p>
    <w:p w14:paraId="1E774825" w14:textId="77777777" w:rsidR="00E03CF5" w:rsidRDefault="00841191" w:rsidP="00841191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  <w:u w:val="single"/>
        </w:rPr>
      </w:pPr>
      <w:r w:rsidRPr="008C4EF1">
        <w:rPr>
          <w:rFonts w:ascii="ＭＳ 明朝" w:hAnsi="ＭＳ 明朝" w:hint="eastAsia"/>
          <w:sz w:val="20"/>
        </w:rPr>
        <w:t xml:space="preserve">　　　</w:t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</w:r>
      <w:r w:rsidRPr="008C4EF1">
        <w:rPr>
          <w:rFonts w:ascii="ＭＳ 明朝" w:hAnsi="ＭＳ 明朝" w:hint="eastAsia"/>
          <w:sz w:val="20"/>
          <w:u w:val="single"/>
        </w:rPr>
        <w:tab/>
        <w:t xml:space="preserve">　</w:t>
      </w:r>
    </w:p>
    <w:p w14:paraId="611776CD" w14:textId="77777777" w:rsidR="00DF717C" w:rsidRDefault="00DF717C" w:rsidP="00DF717C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 w:hint="eastAsia"/>
          <w:b/>
          <w:sz w:val="22"/>
        </w:rPr>
      </w:pPr>
    </w:p>
    <w:p w14:paraId="5C357BA0" w14:textId="77777777" w:rsidR="00DF717C" w:rsidRDefault="00DF717C" w:rsidP="00DF717C">
      <w:pPr>
        <w:pStyle w:val="a4"/>
        <w:tabs>
          <w:tab w:val="clear" w:pos="4252"/>
          <w:tab w:val="clear" w:pos="8504"/>
          <w:tab w:val="left" w:pos="227"/>
          <w:tab w:val="left" w:pos="1620"/>
        </w:tabs>
        <w:autoSpaceDE w:val="0"/>
        <w:autoSpaceDN w:val="0"/>
        <w:spacing w:line="360" w:lineRule="auto"/>
        <w:jc w:val="left"/>
        <w:textAlignment w:val="bottom"/>
        <w:outlineLvl w:val="0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面接</w:t>
      </w:r>
    </w:p>
    <w:p w14:paraId="0AD48B36" w14:textId="77777777" w:rsidR="00DF717C" w:rsidRDefault="00731D78" w:rsidP="00841191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面接は</w:t>
      </w:r>
      <w:r w:rsidR="00363BF0">
        <w:rPr>
          <w:rFonts w:ascii="ＭＳ 明朝" w:hAnsi="ＭＳ 明朝" w:hint="eastAsia"/>
          <w:sz w:val="20"/>
        </w:rPr>
        <w:t>オンライン</w:t>
      </w:r>
      <w:r w:rsidR="00544F7B">
        <w:rPr>
          <w:rFonts w:ascii="ＭＳ 明朝" w:hAnsi="ＭＳ 明朝" w:hint="eastAsia"/>
          <w:sz w:val="20"/>
        </w:rPr>
        <w:t>で</w:t>
      </w:r>
      <w:r>
        <w:rPr>
          <w:rFonts w:ascii="ＭＳ 明朝" w:hAnsi="ＭＳ 明朝" w:hint="eastAsia"/>
          <w:sz w:val="20"/>
        </w:rPr>
        <w:t>行われる。</w:t>
      </w:r>
    </w:p>
    <w:p w14:paraId="16ED412E" w14:textId="77777777" w:rsidR="00544F7B" w:rsidRDefault="00544F7B" w:rsidP="00841191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/>
          <w:sz w:val="20"/>
        </w:rPr>
      </w:pPr>
    </w:p>
    <w:p w14:paraId="26EA3BC8" w14:textId="77777777" w:rsidR="00544F7B" w:rsidRPr="00912BEE" w:rsidRDefault="00544F7B" w:rsidP="00841191">
      <w:pPr>
        <w:tabs>
          <w:tab w:val="left" w:pos="227"/>
        </w:tabs>
        <w:autoSpaceDE w:val="0"/>
        <w:autoSpaceDN w:val="0"/>
        <w:spacing w:line="360" w:lineRule="auto"/>
        <w:textAlignment w:val="bottom"/>
        <w:rPr>
          <w:rFonts w:ascii="ＭＳ 明朝" w:hAnsi="ＭＳ 明朝" w:hint="eastAsia"/>
          <w:sz w:val="20"/>
        </w:rPr>
      </w:pPr>
    </w:p>
    <w:sectPr w:rsidR="00544F7B" w:rsidRPr="00912BEE" w:rsidSect="004C5E2C">
      <w:pgSz w:w="11906" w:h="16838" w:code="9"/>
      <w:pgMar w:top="1440" w:right="1077" w:bottom="1440" w:left="1077" w:header="284" w:footer="28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FE96" w14:textId="77777777" w:rsidR="00414ED1" w:rsidRDefault="00414ED1">
      <w:r>
        <w:separator/>
      </w:r>
    </w:p>
  </w:endnote>
  <w:endnote w:type="continuationSeparator" w:id="0">
    <w:p w14:paraId="66398AF4" w14:textId="77777777" w:rsidR="00414ED1" w:rsidRDefault="004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544" w14:textId="77777777" w:rsidR="00414ED1" w:rsidRDefault="00414ED1">
      <w:r>
        <w:separator/>
      </w:r>
    </w:p>
  </w:footnote>
  <w:footnote w:type="continuationSeparator" w:id="0">
    <w:p w14:paraId="601E75BD" w14:textId="77777777" w:rsidR="00414ED1" w:rsidRDefault="0041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1C5"/>
    <w:multiLevelType w:val="hybridMultilevel"/>
    <w:tmpl w:val="47D8A850"/>
    <w:lvl w:ilvl="0" w:tplc="2B70D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E3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D0509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C37EED"/>
    <w:multiLevelType w:val="singleLevel"/>
    <w:tmpl w:val="431E21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40776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9469676">
    <w:abstractNumId w:val="4"/>
  </w:num>
  <w:num w:numId="2" w16cid:durableId="1963144667">
    <w:abstractNumId w:val="3"/>
  </w:num>
  <w:num w:numId="3" w16cid:durableId="1343972790">
    <w:abstractNumId w:val="2"/>
  </w:num>
  <w:num w:numId="4" w16cid:durableId="1102922911">
    <w:abstractNumId w:val="1"/>
  </w:num>
  <w:num w:numId="5" w16cid:durableId="96142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drawingGridHorizontalSpacing w:val="90"/>
  <w:drawingGridVerticalSpacing w:val="12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11"/>
    <w:rsid w:val="00006EFC"/>
    <w:rsid w:val="00016300"/>
    <w:rsid w:val="00047E31"/>
    <w:rsid w:val="0008721B"/>
    <w:rsid w:val="000C649F"/>
    <w:rsid w:val="000E318F"/>
    <w:rsid w:val="000F13E6"/>
    <w:rsid w:val="0012306B"/>
    <w:rsid w:val="00142F92"/>
    <w:rsid w:val="001450E4"/>
    <w:rsid w:val="001C42C8"/>
    <w:rsid w:val="001C48CD"/>
    <w:rsid w:val="001C7496"/>
    <w:rsid w:val="001C7F78"/>
    <w:rsid w:val="001D3D54"/>
    <w:rsid w:val="001D5A1A"/>
    <w:rsid w:val="00207341"/>
    <w:rsid w:val="0021672D"/>
    <w:rsid w:val="00221EAE"/>
    <w:rsid w:val="002361DD"/>
    <w:rsid w:val="00236BAA"/>
    <w:rsid w:val="002506E8"/>
    <w:rsid w:val="00267213"/>
    <w:rsid w:val="002E4152"/>
    <w:rsid w:val="002F412C"/>
    <w:rsid w:val="002F464B"/>
    <w:rsid w:val="00304C6C"/>
    <w:rsid w:val="0032216C"/>
    <w:rsid w:val="00341072"/>
    <w:rsid w:val="0036098D"/>
    <w:rsid w:val="00363BF0"/>
    <w:rsid w:val="003708E1"/>
    <w:rsid w:val="003A06A9"/>
    <w:rsid w:val="003A1660"/>
    <w:rsid w:val="003A275B"/>
    <w:rsid w:val="003E7CE4"/>
    <w:rsid w:val="003F615E"/>
    <w:rsid w:val="00404801"/>
    <w:rsid w:val="00411830"/>
    <w:rsid w:val="00414ED1"/>
    <w:rsid w:val="00420D09"/>
    <w:rsid w:val="0044591A"/>
    <w:rsid w:val="00446428"/>
    <w:rsid w:val="00461C61"/>
    <w:rsid w:val="00475161"/>
    <w:rsid w:val="004B2834"/>
    <w:rsid w:val="004C5E2C"/>
    <w:rsid w:val="004D04A2"/>
    <w:rsid w:val="004D416E"/>
    <w:rsid w:val="004D6325"/>
    <w:rsid w:val="00500881"/>
    <w:rsid w:val="00503A10"/>
    <w:rsid w:val="0050401B"/>
    <w:rsid w:val="005140A5"/>
    <w:rsid w:val="00514F67"/>
    <w:rsid w:val="00522F97"/>
    <w:rsid w:val="00526F97"/>
    <w:rsid w:val="00544F7B"/>
    <w:rsid w:val="00547369"/>
    <w:rsid w:val="00554A4F"/>
    <w:rsid w:val="00555440"/>
    <w:rsid w:val="00592460"/>
    <w:rsid w:val="00596969"/>
    <w:rsid w:val="005A0635"/>
    <w:rsid w:val="005B0105"/>
    <w:rsid w:val="005B0653"/>
    <w:rsid w:val="006065F3"/>
    <w:rsid w:val="00620D18"/>
    <w:rsid w:val="00622697"/>
    <w:rsid w:val="006300DE"/>
    <w:rsid w:val="00646DE0"/>
    <w:rsid w:val="006477C6"/>
    <w:rsid w:val="00647A04"/>
    <w:rsid w:val="00647CD5"/>
    <w:rsid w:val="006660AE"/>
    <w:rsid w:val="00675E5D"/>
    <w:rsid w:val="006864DA"/>
    <w:rsid w:val="006D0D61"/>
    <w:rsid w:val="006D5136"/>
    <w:rsid w:val="00731D78"/>
    <w:rsid w:val="00733D8D"/>
    <w:rsid w:val="00746111"/>
    <w:rsid w:val="00765A1C"/>
    <w:rsid w:val="0078577E"/>
    <w:rsid w:val="007863A7"/>
    <w:rsid w:val="007C631A"/>
    <w:rsid w:val="007D6E2B"/>
    <w:rsid w:val="008046DD"/>
    <w:rsid w:val="00813266"/>
    <w:rsid w:val="0084049D"/>
    <w:rsid w:val="00841191"/>
    <w:rsid w:val="008417D7"/>
    <w:rsid w:val="0085078E"/>
    <w:rsid w:val="00854835"/>
    <w:rsid w:val="00861AA7"/>
    <w:rsid w:val="0087418E"/>
    <w:rsid w:val="008A6AED"/>
    <w:rsid w:val="008C4EF1"/>
    <w:rsid w:val="008D6FD4"/>
    <w:rsid w:val="008F4344"/>
    <w:rsid w:val="00912BEE"/>
    <w:rsid w:val="009231F5"/>
    <w:rsid w:val="00934694"/>
    <w:rsid w:val="00990E18"/>
    <w:rsid w:val="009A5C71"/>
    <w:rsid w:val="009B39BC"/>
    <w:rsid w:val="009C0C54"/>
    <w:rsid w:val="009C56E3"/>
    <w:rsid w:val="009D7F30"/>
    <w:rsid w:val="009F5AAC"/>
    <w:rsid w:val="00A0566F"/>
    <w:rsid w:val="00A24EFB"/>
    <w:rsid w:val="00A66701"/>
    <w:rsid w:val="00A66A87"/>
    <w:rsid w:val="00AE48B9"/>
    <w:rsid w:val="00B139A5"/>
    <w:rsid w:val="00B16118"/>
    <w:rsid w:val="00B765F1"/>
    <w:rsid w:val="00B82FAB"/>
    <w:rsid w:val="00BB4CAE"/>
    <w:rsid w:val="00BC6C6C"/>
    <w:rsid w:val="00BD3E93"/>
    <w:rsid w:val="00C23295"/>
    <w:rsid w:val="00C81AB0"/>
    <w:rsid w:val="00C827FE"/>
    <w:rsid w:val="00C83E22"/>
    <w:rsid w:val="00CA54B8"/>
    <w:rsid w:val="00CC161B"/>
    <w:rsid w:val="00CD1F96"/>
    <w:rsid w:val="00CE3DB2"/>
    <w:rsid w:val="00D03514"/>
    <w:rsid w:val="00D26924"/>
    <w:rsid w:val="00D51720"/>
    <w:rsid w:val="00D63B17"/>
    <w:rsid w:val="00D63FCE"/>
    <w:rsid w:val="00D90F65"/>
    <w:rsid w:val="00D94A6A"/>
    <w:rsid w:val="00DF717C"/>
    <w:rsid w:val="00E01115"/>
    <w:rsid w:val="00E02299"/>
    <w:rsid w:val="00E03CF5"/>
    <w:rsid w:val="00E2248E"/>
    <w:rsid w:val="00E40C8D"/>
    <w:rsid w:val="00E61032"/>
    <w:rsid w:val="00E61BA5"/>
    <w:rsid w:val="00E76BA4"/>
    <w:rsid w:val="00E801F0"/>
    <w:rsid w:val="00E876C5"/>
    <w:rsid w:val="00EB702A"/>
    <w:rsid w:val="00ED11A4"/>
    <w:rsid w:val="00ED66CC"/>
    <w:rsid w:val="00EE61D4"/>
    <w:rsid w:val="00EF1D76"/>
    <w:rsid w:val="00EF57E6"/>
    <w:rsid w:val="00F06FA5"/>
    <w:rsid w:val="00F34BC4"/>
    <w:rsid w:val="00F36F39"/>
    <w:rsid w:val="00F37689"/>
    <w:rsid w:val="00F80011"/>
    <w:rsid w:val="00F976B0"/>
    <w:rsid w:val="00FB25E2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7E8D"/>
  <w15:chartTrackingRefBased/>
  <w15:docId w15:val="{C390C889-CA9F-447D-B172-E2043CCB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0" w:lineRule="atLeast"/>
      <w:jc w:val="both"/>
      <w:textAlignment w:val="baseline"/>
    </w:pPr>
    <w:rPr>
      <w:rFonts w:ascii="Times New Roman" w:eastAsia="ＭＳ 明朝" w:hAnsi="Times New Roman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ｺﾞｼｯｸ" w:eastAsia="ｺﾞｼｯｸ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ｺﾞｼｯｸ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ｺﾞｼｯｸ" w:eastAsia="ｺﾞｼｯｸ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227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customStyle="1" w:styleId="a6">
    <w:name w:val="ぶら下げインデント"/>
    <w:basedOn w:val="a"/>
    <w:pPr>
      <w:autoSpaceDE w:val="0"/>
      <w:autoSpaceDN w:val="0"/>
      <w:ind w:left="404" w:hanging="404"/>
      <w:textAlignment w:val="bottom"/>
    </w:pPr>
  </w:style>
  <w:style w:type="paragraph" w:customStyle="1" w:styleId="HIndent">
    <w:name w:val="HIndent"/>
    <w:basedOn w:val="a4"/>
    <w:pPr>
      <w:spacing w:line="240" w:lineRule="auto"/>
      <w:ind w:left="360" w:hanging="360"/>
    </w:pPr>
    <w:rPr>
      <w:sz w:val="22"/>
    </w:rPr>
  </w:style>
  <w:style w:type="paragraph" w:styleId="a7">
    <w:name w:val="Body Text"/>
    <w:basedOn w:val="a"/>
    <w:pPr>
      <w:spacing w:before="120" w:after="60" w:line="360" w:lineRule="atLeast"/>
      <w:jc w:val="left"/>
    </w:pPr>
    <w:rPr>
      <w:color w:val="000000"/>
      <w:sz w:val="28"/>
    </w:rPr>
  </w:style>
  <w:style w:type="paragraph" w:styleId="20">
    <w:name w:val="Body Text 2"/>
    <w:basedOn w:val="a"/>
    <w:pPr>
      <w:tabs>
        <w:tab w:val="left" w:pos="227"/>
      </w:tabs>
      <w:autoSpaceDE w:val="0"/>
      <w:autoSpaceDN w:val="0"/>
      <w:spacing w:line="240" w:lineRule="auto"/>
      <w:jc w:val="left"/>
      <w:textAlignment w:val="bottom"/>
    </w:pPr>
    <w:rPr>
      <w:rFonts w:ascii="ＭＳ ゴシック" w:eastAsia="ＭＳ ゴシック"/>
      <w:sz w:val="3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F976B0"/>
    <w:pPr>
      <w:spacing w:line="240" w:lineRule="auto"/>
    </w:pPr>
    <w:rPr>
      <w:rFonts w:ascii="Arial" w:eastAsia="ＭＳ ゴシック" w:hAnsi="Arial"/>
      <w:szCs w:val="18"/>
      <w:lang w:val="x-none" w:eastAsia="x-none"/>
    </w:rPr>
  </w:style>
  <w:style w:type="character" w:customStyle="1" w:styleId="aa">
    <w:name w:val="吹き出し (文字)"/>
    <w:link w:val="a9"/>
    <w:rsid w:val="00F976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2F464B"/>
    <w:rPr>
      <w:sz w:val="18"/>
      <w:szCs w:val="18"/>
    </w:rPr>
  </w:style>
  <w:style w:type="paragraph" w:styleId="ac">
    <w:name w:val="annotation text"/>
    <w:basedOn w:val="a"/>
    <w:link w:val="ad"/>
    <w:rsid w:val="002F464B"/>
    <w:pPr>
      <w:jc w:val="left"/>
    </w:pPr>
  </w:style>
  <w:style w:type="character" w:customStyle="1" w:styleId="ad">
    <w:name w:val="コメント文字列 (文字)"/>
    <w:link w:val="ac"/>
    <w:rsid w:val="002F464B"/>
    <w:rPr>
      <w:rFonts w:ascii="Times New Roman" w:eastAsia="ＭＳ 明朝" w:hAnsi="Times New Roman"/>
      <w:sz w:val="18"/>
    </w:rPr>
  </w:style>
  <w:style w:type="paragraph" w:styleId="ae">
    <w:name w:val="annotation subject"/>
    <w:basedOn w:val="ac"/>
    <w:next w:val="ac"/>
    <w:link w:val="af"/>
    <w:rsid w:val="002F464B"/>
    <w:rPr>
      <w:b/>
      <w:bCs/>
    </w:rPr>
  </w:style>
  <w:style w:type="character" w:customStyle="1" w:styleId="af">
    <w:name w:val="コメント内容 (文字)"/>
    <w:link w:val="ae"/>
    <w:rsid w:val="002F464B"/>
    <w:rPr>
      <w:rFonts w:ascii="Times New Roman" w:eastAsia="ＭＳ 明朝" w:hAnsi="Times New Roman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14;&#6530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311D-FEF5-494F-9C38-64CFBFCB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Ｂ５</Template>
  <TotalTime>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Ｂ５用紙一般用</vt:lpstr>
      <vt:lpstr>Ｂ５用紙一般用</vt:lpstr>
    </vt:vector>
  </TitlesOfParts>
  <Company>Central Bible College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Ｂ５用紙一般用</dc:title>
  <dc:subject/>
  <dc:creator>Koichi Kitano</dc:creator>
  <cp:keywords/>
  <cp:lastModifiedBy>makoto sato</cp:lastModifiedBy>
  <cp:revision>2</cp:revision>
  <cp:lastPrinted>2021-01-13T07:38:00Z</cp:lastPrinted>
  <dcterms:created xsi:type="dcterms:W3CDTF">2024-11-22T01:54:00Z</dcterms:created>
  <dcterms:modified xsi:type="dcterms:W3CDTF">2024-11-22T01:54:00Z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6d200f8eea08c4270383f8889174c0b24f29129b21b5ed1ad8bfe3f1139466e6</vt:lpwstr>
  </property>
</Properties>
</file>